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88145E" w:rsidR="00457E70" w:rsidP="00457E70" w:rsidRDefault="00457E70" w14:paraId="05D22E93" w14:textId="77777777">
      <w:pPr>
        <w:pStyle w:val="CBTitre"/>
        <w:spacing w:after="0" w:line="24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FORMULAIRE DE DEMANDE SUCCINCT </w:t>
      </w:r>
    </w:p>
    <w:p w:rsidRPr="0088145E" w:rsidR="00457E70" w:rsidP="00457E70" w:rsidRDefault="00457E70" w14:paraId="6B51827C" w14:textId="77777777">
      <w:pPr>
        <w:pStyle w:val="CBTitre"/>
        <w:spacing w:after="36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PROJETS D’ACTION SOCIALE EN SUISSE</w:t>
      </w:r>
    </w:p>
    <w:p w:rsidRPr="0088145E" w:rsidR="00457E70" w:rsidP="00457E70" w:rsidRDefault="00457E70" w14:paraId="3107BB05" w14:textId="77777777">
      <w:pPr>
        <w:pStyle w:val="Paragraphedeliste1"/>
        <w:numPr>
          <w:ilvl w:val="0"/>
          <w:numId w:val="3"/>
        </w:numPr>
        <w:spacing w:before="120" w:after="120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/>
          <w:caps/>
          <w:sz w:val="20"/>
        </w:rPr>
        <w:t>INFORMATIONS SUR L’ORGANISATION</w:t>
      </w:r>
    </w:p>
    <w:p w:rsidRPr="0088145E" w:rsidR="00457E70" w:rsidP="00457E70" w:rsidRDefault="00457E70" w14:paraId="109E7EEB" w14:textId="77777777">
      <w:pPr>
        <w:pStyle w:val="Paragraphedeliste1"/>
        <w:spacing w:before="120" w:after="120"/>
        <w:ind w:left="0"/>
        <w:rPr>
          <w:rFonts w:asciiTheme="minorHAnsi" w:hAnsiTheme="minorHAnsi" w:cstheme="minorHAnsi"/>
          <w:caps/>
          <w:sz w:val="20"/>
          <w:szCs w:val="20"/>
        </w:rPr>
      </w:pPr>
    </w:p>
    <w:tbl>
      <w:tblPr>
        <w:tblW w:w="8739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ook w:val="00A0" w:firstRow="1" w:lastRow="0" w:firstColumn="1" w:lastColumn="0" w:noHBand="0" w:noVBand="0"/>
      </w:tblPr>
      <w:tblGrid>
        <w:gridCol w:w="2441"/>
        <w:gridCol w:w="6298"/>
      </w:tblGrid>
      <w:tr w:rsidRPr="0088145E" w:rsidR="00457E70" w:rsidTr="005620F7" w14:paraId="59C06C85" w14:textId="77777777">
        <w:tc>
          <w:tcPr>
            <w:tcW w:w="2441" w:type="dxa"/>
          </w:tcPr>
          <w:p w:rsidRPr="0088145E" w:rsidR="00457E70" w:rsidP="005620F7" w:rsidRDefault="00457E70" w14:paraId="2B77B784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Nom de l’organisation </w:t>
            </w:r>
          </w:p>
        </w:tc>
        <w:tc>
          <w:tcPr>
            <w:tcW w:w="6298" w:type="dxa"/>
          </w:tcPr>
          <w:p w:rsidRPr="0088145E" w:rsidR="00457E70" w:rsidP="005620F7" w:rsidRDefault="00457E70" w14:paraId="2AC81AFF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005620F7" w14:paraId="79154C92" w14:textId="77777777">
        <w:tc>
          <w:tcPr>
            <w:tcW w:w="2441" w:type="dxa"/>
          </w:tcPr>
          <w:p w:rsidRPr="0088145E" w:rsidR="00457E70" w:rsidP="005620F7" w:rsidRDefault="00457E70" w14:paraId="461019E2" w14:textId="77777777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Canton</w:t>
            </w:r>
          </w:p>
        </w:tc>
        <w:tc>
          <w:tcPr>
            <w:tcW w:w="6298" w:type="dxa"/>
          </w:tcPr>
          <w:p w:rsidRPr="0088145E" w:rsidR="00457E70" w:rsidP="005620F7" w:rsidRDefault="00457E70" w14:paraId="72BDDEB2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005620F7" w14:paraId="6A8E42A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441" w:type="dxa"/>
            <w:tcBorders>
              <w:top w:val="single" w:color="050809" w:themeColor="text1" w:sz="4" w:space="0"/>
              <w:left w:val="single" w:color="050809" w:themeColor="text1" w:sz="4" w:space="0"/>
              <w:bottom w:val="single" w:color="auto" w:sz="4" w:space="0"/>
              <w:right w:val="single" w:color="050809" w:themeColor="text1" w:sz="4" w:space="0"/>
            </w:tcBorders>
          </w:tcPr>
          <w:p w:rsidRPr="0088145E" w:rsidR="00457E70" w:rsidP="005620F7" w:rsidRDefault="00457E70" w14:paraId="41276B42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Site internet</w:t>
            </w:r>
          </w:p>
        </w:tc>
        <w:tc>
          <w:tcPr>
            <w:tcW w:w="6298" w:type="dxa"/>
            <w:tcBorders>
              <w:top w:val="single" w:color="050809" w:themeColor="text1" w:sz="4" w:space="0"/>
              <w:left w:val="single" w:color="050809" w:themeColor="text1" w:sz="4" w:space="0"/>
              <w:bottom w:val="single" w:color="auto" w:sz="4" w:space="0"/>
              <w:right w:val="single" w:color="050809" w:themeColor="text1" w:sz="4" w:space="0"/>
            </w:tcBorders>
          </w:tcPr>
          <w:p w:rsidRPr="0088145E" w:rsidR="00457E70" w:rsidP="005620F7" w:rsidRDefault="00457E70" w14:paraId="204AA450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005620F7" w14:paraId="33CA8D3A" w14:textId="77777777">
        <w:trPr>
          <w:trHeight w:val="288"/>
        </w:trPr>
        <w:tc>
          <w:tcPr>
            <w:tcW w:w="2441" w:type="dxa"/>
            <w:tcBorders>
              <w:top w:val="single" w:color="auto" w:sz="4" w:space="0"/>
            </w:tcBorders>
          </w:tcPr>
          <w:p w:rsidRPr="0088145E" w:rsidR="00457E70" w:rsidP="005620F7" w:rsidRDefault="00457E70" w14:paraId="6EA05709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Coordonnées de la personne de contact</w:t>
            </w:r>
          </w:p>
        </w:tc>
        <w:tc>
          <w:tcPr>
            <w:tcW w:w="6298" w:type="dxa"/>
            <w:tcBorders>
              <w:top w:val="single" w:color="auto" w:sz="4" w:space="0"/>
            </w:tcBorders>
          </w:tcPr>
          <w:p w:rsidRPr="0088145E" w:rsidR="00457E70" w:rsidP="005620F7" w:rsidRDefault="00457E70" w14:paraId="1837E7F6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Pr="0088145E" w:rsidR="00457E70" w:rsidP="00457E70" w:rsidRDefault="00457E70" w14:paraId="7C98C122" w14:textId="77777777">
      <w:pPr>
        <w:pStyle w:val="Paragraphedeliste1"/>
        <w:spacing w:before="120" w:after="120"/>
        <w:ind w:left="0"/>
        <w:rPr>
          <w:rFonts w:asciiTheme="minorHAnsi" w:hAnsiTheme="minorHAnsi" w:cstheme="minorHAnsi"/>
          <w:caps/>
          <w:sz w:val="20"/>
          <w:szCs w:val="20"/>
        </w:rPr>
      </w:pPr>
    </w:p>
    <w:p w:rsidRPr="0088145E" w:rsidR="00457E70" w:rsidP="00457E70" w:rsidRDefault="00457E70" w14:paraId="0B36381B" w14:textId="77777777">
      <w:pPr>
        <w:pStyle w:val="CBCorpsdetext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Nous vous remercions d’attester que votre organisation respecte ces critères :</w:t>
      </w:r>
    </w:p>
    <w:tbl>
      <w:tblPr>
        <w:tblW w:w="8789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6465"/>
        <w:gridCol w:w="750"/>
        <w:gridCol w:w="883"/>
      </w:tblGrid>
      <w:tr w:rsidRPr="0088145E" w:rsidR="00457E70" w:rsidTr="5A8255D9" w14:paraId="26998BA8" w14:textId="77777777">
        <w:tc>
          <w:tcPr>
            <w:tcW w:w="691" w:type="dxa"/>
            <w:tcMar/>
          </w:tcPr>
          <w:p w:rsidRPr="0088145E" w:rsidR="00457E70" w:rsidP="005620F7" w:rsidRDefault="00457E70" w14:paraId="3A1315F0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</w:t>
            </w:r>
            <w:r>
              <w:rPr>
                <w:rFonts w:asciiTheme="minorHAnsi" w:hAnsiTheme="minorHAnsi"/>
                <w:sz w:val="20"/>
                <w:vertAlign w:val="superscript"/>
              </w:rPr>
              <w:t>o</w:t>
            </w:r>
          </w:p>
        </w:tc>
        <w:tc>
          <w:tcPr>
            <w:tcW w:w="6465" w:type="dxa"/>
            <w:tcMar/>
            <w:vAlign w:val="center"/>
          </w:tcPr>
          <w:p w:rsidRPr="0088145E" w:rsidR="00457E70" w:rsidP="005620F7" w:rsidRDefault="00457E70" w14:paraId="093D5F86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CRITÈRES</w:t>
            </w:r>
          </w:p>
        </w:tc>
        <w:tc>
          <w:tcPr>
            <w:tcW w:w="750" w:type="dxa"/>
            <w:tcMar/>
            <w:vAlign w:val="center"/>
          </w:tcPr>
          <w:p w:rsidRPr="0088145E" w:rsidR="00457E70" w:rsidP="005620F7" w:rsidRDefault="00457E70" w14:paraId="12864829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OUI</w:t>
            </w:r>
          </w:p>
        </w:tc>
        <w:tc>
          <w:tcPr>
            <w:tcW w:w="883" w:type="dxa"/>
            <w:tcMar/>
            <w:vAlign w:val="center"/>
          </w:tcPr>
          <w:p w:rsidRPr="0088145E" w:rsidR="00457E70" w:rsidP="005620F7" w:rsidRDefault="00457E70" w14:paraId="448B1460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NON</w:t>
            </w:r>
          </w:p>
        </w:tc>
      </w:tr>
      <w:tr w:rsidRPr="0088145E" w:rsidR="00457E70" w:rsidTr="5A8255D9" w14:paraId="7FFBF485" w14:textId="77777777">
        <w:trPr>
          <w:trHeight w:val="300"/>
        </w:trPr>
        <w:tc>
          <w:tcPr>
            <w:tcW w:w="691" w:type="dxa"/>
            <w:tcMar/>
          </w:tcPr>
          <w:p w:rsidRPr="0088145E" w:rsidR="00457E70" w:rsidP="005620F7" w:rsidRDefault="00457E70" w14:paraId="6B8F6B45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1</w:t>
            </w:r>
          </w:p>
        </w:tc>
        <w:tc>
          <w:tcPr>
            <w:tcW w:w="6465" w:type="dxa"/>
            <w:tcMar/>
          </w:tcPr>
          <w:p w:rsidRPr="0088145E" w:rsidR="00457E70" w:rsidP="5A8255D9" w:rsidRDefault="00457E70" w14:paraId="78131B97" w14:textId="77777777" w14:noSpellErr="1">
            <w:pPr>
              <w:pStyle w:val="CBListenumrote"/>
              <w:numPr>
                <w:ilvl w:val="0"/>
                <w:numId w:val="0"/>
              </w:numPr>
              <w:rPr>
                <w:rFonts w:ascii="SuisseIntl-Light" w:hAnsi="SuisseIntl-Light" w:cs="SuisseIntl-Light" w:asciiTheme="minorAscii" w:hAnsiTheme="minorAscii" w:cstheme="minorAscii"/>
                <w:sz w:val="20"/>
                <w:szCs w:val="20"/>
              </w:rPr>
            </w:pPr>
            <w:r w:rsidRPr="5A8255D9" w:rsidR="00457E70">
              <w:rPr>
                <w:rFonts w:ascii="SuisseIntl-Light" w:hAnsi="SuisseIntl-Light" w:asciiTheme="minorAscii" w:hAnsiTheme="minorAscii"/>
                <w:sz w:val="20"/>
                <w:szCs w:val="20"/>
              </w:rPr>
              <w:t>L’organisation a son siège et déploie ses activités en Suisse.</w:t>
            </w:r>
          </w:p>
        </w:tc>
        <w:tc>
          <w:tcPr>
            <w:tcW w:w="750" w:type="dxa"/>
            <w:tcMar/>
            <w:vAlign w:val="center"/>
          </w:tcPr>
          <w:p w:rsidRPr="0088145E" w:rsidR="00457E70" w:rsidP="005620F7" w:rsidRDefault="00457E70" w14:paraId="101674DB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883" w:type="dxa"/>
            <w:tcMar/>
            <w:vAlign w:val="center"/>
          </w:tcPr>
          <w:p w:rsidRPr="0088145E" w:rsidR="00457E70" w:rsidP="005620F7" w:rsidRDefault="00457E70" w14:paraId="488DB8EB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88145E" w:rsidR="00457E70" w:rsidTr="5A8255D9" w14:paraId="376EB4F7" w14:textId="77777777">
        <w:trPr>
          <w:trHeight w:val="300"/>
        </w:trPr>
        <w:tc>
          <w:tcPr>
            <w:tcW w:w="691" w:type="dxa"/>
            <w:tcMar/>
            <w:vAlign w:val="center"/>
          </w:tcPr>
          <w:p w:rsidRPr="0088145E" w:rsidR="00457E70" w:rsidP="005620F7" w:rsidRDefault="00457E70" w14:paraId="7FE09AC2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2</w:t>
            </w:r>
          </w:p>
        </w:tc>
        <w:tc>
          <w:tcPr>
            <w:tcW w:w="6465" w:type="dxa"/>
            <w:tcMar/>
          </w:tcPr>
          <w:p w:rsidRPr="0088145E" w:rsidR="00457E70" w:rsidP="5A8255D9" w:rsidRDefault="00457E70" w14:paraId="669DFBD6" w14:textId="77777777" w14:noSpellErr="1">
            <w:pPr>
              <w:pStyle w:val="CBListenumrote"/>
              <w:numPr>
                <w:ilvl w:val="0"/>
                <w:numId w:val="0"/>
              </w:numPr>
              <w:rPr>
                <w:rFonts w:ascii="SuisseIntl-Light" w:hAnsi="SuisseIntl-Light" w:cs="SuisseIntl-Light" w:asciiTheme="minorAscii" w:hAnsiTheme="minorAscii" w:cstheme="minorAscii"/>
                <w:color w:val="050809" w:themeColor="text1"/>
                <w:sz w:val="20"/>
                <w:szCs w:val="20"/>
              </w:rPr>
            </w:pPr>
            <w:r w:rsidRPr="5A8255D9" w:rsidR="00457E70">
              <w:rPr>
                <w:rFonts w:ascii="SuisseIntl-Light" w:hAnsi="SuisseIntl-Light" w:asciiTheme="minorAscii" w:hAnsiTheme="minorAscii"/>
                <w:sz w:val="20"/>
                <w:szCs w:val="20"/>
              </w:rPr>
              <w:t>L’organisation est de droit privé.</w:t>
            </w:r>
          </w:p>
        </w:tc>
        <w:tc>
          <w:tcPr>
            <w:tcW w:w="750" w:type="dxa"/>
            <w:tcMar/>
            <w:vAlign w:val="center"/>
          </w:tcPr>
          <w:p w:rsidRPr="0088145E" w:rsidR="00457E70" w:rsidP="005620F7" w:rsidRDefault="00457E70" w14:paraId="55D32838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883" w:type="dxa"/>
            <w:tcMar/>
            <w:vAlign w:val="center"/>
          </w:tcPr>
          <w:p w:rsidRPr="0088145E" w:rsidR="00457E70" w:rsidP="005620F7" w:rsidRDefault="00457E70" w14:paraId="20BAC044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88145E" w:rsidR="00457E70" w:rsidTr="5A8255D9" w14:paraId="0E1A46A3" w14:textId="77777777">
        <w:trPr>
          <w:trHeight w:val="300"/>
        </w:trPr>
        <w:tc>
          <w:tcPr>
            <w:tcW w:w="691" w:type="dxa"/>
            <w:tcMar/>
          </w:tcPr>
          <w:p w:rsidRPr="0088145E" w:rsidR="00457E70" w:rsidP="005620F7" w:rsidRDefault="00457E70" w14:paraId="2D212D6A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3</w:t>
            </w:r>
          </w:p>
        </w:tc>
        <w:tc>
          <w:tcPr>
            <w:tcW w:w="6465" w:type="dxa"/>
            <w:tcMar/>
          </w:tcPr>
          <w:p w:rsidRPr="0088145E" w:rsidR="00457E70" w:rsidP="5A8255D9" w:rsidRDefault="00457E70" w14:paraId="6CD8127F" w14:textId="77777777" w14:noSpellErr="1">
            <w:pPr>
              <w:pStyle w:val="CBListenumrote"/>
              <w:numPr>
                <w:ilvl w:val="0"/>
                <w:numId w:val="0"/>
              </w:numPr>
              <w:rPr>
                <w:rFonts w:ascii="SuisseIntl-Light" w:hAnsi="SuisseIntl-Light" w:cs="SuisseIntl-Light" w:asciiTheme="minorAscii" w:hAnsiTheme="minorAscii" w:cstheme="minorAscii"/>
                <w:sz w:val="20"/>
                <w:szCs w:val="20"/>
              </w:rPr>
            </w:pPr>
            <w:r w:rsidRPr="5A8255D9" w:rsidR="00457E70">
              <w:rPr>
                <w:rFonts w:ascii="SuisseIntl-Light" w:hAnsi="SuisseIntl-Light" w:asciiTheme="minorAscii" w:hAnsiTheme="minorAscii"/>
                <w:sz w:val="20"/>
                <w:szCs w:val="20"/>
              </w:rPr>
              <w:t xml:space="preserve">L’organisation est à but non lucratif. </w:t>
            </w:r>
          </w:p>
        </w:tc>
        <w:tc>
          <w:tcPr>
            <w:tcW w:w="750" w:type="dxa"/>
            <w:tcMar/>
            <w:vAlign w:val="center"/>
          </w:tcPr>
          <w:p w:rsidRPr="0088145E" w:rsidR="00457E70" w:rsidP="005620F7" w:rsidRDefault="00457E70" w14:paraId="384A8DEB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883" w:type="dxa"/>
            <w:tcMar/>
            <w:vAlign w:val="center"/>
          </w:tcPr>
          <w:p w:rsidRPr="0088145E" w:rsidR="00457E70" w:rsidP="005620F7" w:rsidRDefault="00457E70" w14:paraId="1F334CE9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88145E" w:rsidR="00457E70" w:rsidTr="5A8255D9" w14:paraId="0C403F12" w14:textId="77777777">
        <w:trPr>
          <w:trHeight w:val="300"/>
        </w:trPr>
        <w:tc>
          <w:tcPr>
            <w:tcW w:w="691" w:type="dxa"/>
            <w:tcMar/>
          </w:tcPr>
          <w:p w:rsidRPr="0088145E" w:rsidR="00457E70" w:rsidP="005620F7" w:rsidRDefault="00457E70" w14:paraId="21149357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4</w:t>
            </w:r>
          </w:p>
        </w:tc>
        <w:tc>
          <w:tcPr>
            <w:tcW w:w="6465" w:type="dxa"/>
            <w:tcMar/>
          </w:tcPr>
          <w:p w:rsidRPr="00CC0DF6" w:rsidR="00457E70" w:rsidP="5A8255D9" w:rsidRDefault="00457E70" w14:paraId="2D6525F5" w14:textId="77777777" w14:noSpellErr="1">
            <w:pPr>
              <w:pStyle w:val="CBListenumrote"/>
              <w:numPr>
                <w:ilvl w:val="0"/>
                <w:numId w:val="0"/>
              </w:numPr>
              <w:rPr>
                <w:rFonts w:ascii="SuisseIntl-Light" w:hAnsi="SuisseIntl-Light" w:asciiTheme="minorAscii" w:hAnsiTheme="minorAscii"/>
                <w:sz w:val="20"/>
                <w:szCs w:val="20"/>
              </w:rPr>
            </w:pPr>
            <w:r w:rsidRPr="5A8255D9" w:rsidR="00457E70">
              <w:rPr>
                <w:rFonts w:ascii="SuisseIntl-Light" w:hAnsi="SuisseIntl-Light" w:asciiTheme="minorAscii" w:hAnsiTheme="minorAscii"/>
                <w:sz w:val="20"/>
                <w:szCs w:val="20"/>
              </w:rPr>
              <w:t>L’organisation dispose d’une reconnaissance d’utilité publique (si ce n’est pas le cas, ce document doit être fourni en vue de la deuxième étape).</w:t>
            </w:r>
          </w:p>
          <w:p w:rsidRPr="0088145E" w:rsidR="00457E70" w:rsidP="5A8255D9" w:rsidRDefault="00457E70" w14:paraId="1C6DE812" w14:textId="77777777" w14:noSpellErr="1">
            <w:pPr>
              <w:pStyle w:val="CBListenumrote"/>
              <w:numPr>
                <w:ilvl w:val="0"/>
                <w:numId w:val="0"/>
              </w:numPr>
              <w:rPr>
                <w:rFonts w:ascii="SuisseIntl-Light" w:hAnsi="SuisseIntl-Light" w:cs="SuisseIntl-Light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5A8255D9" w:rsidR="00457E70">
              <w:rPr>
                <w:rFonts w:ascii="SuisseIntl-Light" w:hAnsi="SuisseIntl-Light" w:asciiTheme="minorAscii" w:hAnsiTheme="minorAscii"/>
                <w:b w:val="1"/>
                <w:bCs w:val="1"/>
                <w:sz w:val="20"/>
                <w:szCs w:val="20"/>
              </w:rPr>
              <w:t xml:space="preserve">Attestation à fournir en annexe </w:t>
            </w:r>
          </w:p>
        </w:tc>
        <w:tc>
          <w:tcPr>
            <w:tcW w:w="750" w:type="dxa"/>
            <w:tcMar/>
            <w:vAlign w:val="center"/>
          </w:tcPr>
          <w:p w:rsidRPr="0088145E" w:rsidR="00457E70" w:rsidP="005620F7" w:rsidRDefault="00457E70" w14:paraId="3F6CB9A1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883" w:type="dxa"/>
            <w:tcMar/>
            <w:vAlign w:val="center"/>
          </w:tcPr>
          <w:p w:rsidRPr="0088145E" w:rsidR="00457E70" w:rsidP="005620F7" w:rsidRDefault="00457E70" w14:paraId="491A2D14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88145E" w:rsidR="00457E70" w:rsidTr="5A8255D9" w14:paraId="300B62D1" w14:textId="77777777">
        <w:trPr>
          <w:trHeight w:val="300"/>
        </w:trPr>
        <w:tc>
          <w:tcPr>
            <w:tcW w:w="691" w:type="dxa"/>
            <w:tcMar/>
          </w:tcPr>
          <w:p w:rsidRPr="0088145E" w:rsidR="00457E70" w:rsidP="005620F7" w:rsidRDefault="00457E70" w14:paraId="17C0511C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5</w:t>
            </w:r>
          </w:p>
        </w:tc>
        <w:tc>
          <w:tcPr>
            <w:tcW w:w="6465" w:type="dxa"/>
            <w:tcMar/>
          </w:tcPr>
          <w:p w:rsidRPr="0088145E" w:rsidR="00457E70" w:rsidP="5A8255D9" w:rsidRDefault="00457E70" w14:paraId="47F46228" w14:textId="77777777" w14:noSpellErr="1">
            <w:pPr>
              <w:pStyle w:val="CBListenumrote"/>
              <w:numPr>
                <w:ilvl w:val="0"/>
                <w:numId w:val="0"/>
              </w:numPr>
              <w:rPr>
                <w:rFonts w:ascii="SuisseIntl-Light" w:hAnsi="SuisseIntl-Light" w:cs="SuisseIntl-Light" w:asciiTheme="minorAscii" w:hAnsiTheme="minorAscii" w:cstheme="minorAscii"/>
                <w:color w:val="050809" w:themeColor="text1"/>
                <w:sz w:val="20"/>
                <w:szCs w:val="20"/>
              </w:rPr>
            </w:pPr>
            <w:r w:rsidRPr="5A8255D9" w:rsidR="00457E70">
              <w:rPr>
                <w:rFonts w:ascii="SuisseIntl-Light" w:hAnsi="SuisseIntl-Light" w:asciiTheme="minorAscii" w:hAnsiTheme="minorAscii"/>
                <w:sz w:val="20"/>
                <w:szCs w:val="20"/>
              </w:rPr>
              <w:t>L’organisation peut assurer un suivi du projet et garantir la meilleure utilisation des fonds.</w:t>
            </w:r>
          </w:p>
        </w:tc>
        <w:tc>
          <w:tcPr>
            <w:tcW w:w="750" w:type="dxa"/>
            <w:tcMar/>
            <w:vAlign w:val="center"/>
          </w:tcPr>
          <w:p w:rsidRPr="0088145E" w:rsidR="00457E70" w:rsidP="005620F7" w:rsidRDefault="00457E70" w14:paraId="05668136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883" w:type="dxa"/>
            <w:tcMar/>
            <w:vAlign w:val="center"/>
          </w:tcPr>
          <w:p w:rsidRPr="0088145E" w:rsidR="00457E70" w:rsidP="005620F7" w:rsidRDefault="00457E70" w14:paraId="48779E94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88145E" w:rsidR="00457E70" w:rsidTr="5A8255D9" w14:paraId="5D429F0C" w14:textId="77777777">
        <w:trPr>
          <w:trHeight w:val="300"/>
        </w:trPr>
        <w:tc>
          <w:tcPr>
            <w:tcW w:w="691" w:type="dxa"/>
            <w:tcMar/>
          </w:tcPr>
          <w:p w:rsidRPr="0088145E" w:rsidR="00457E70" w:rsidP="005620F7" w:rsidRDefault="00457E70" w14:paraId="3FDAB79B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6</w:t>
            </w:r>
          </w:p>
        </w:tc>
        <w:tc>
          <w:tcPr>
            <w:tcW w:w="6465" w:type="dxa"/>
            <w:tcMar/>
          </w:tcPr>
          <w:p w:rsidRPr="0088145E" w:rsidR="00457E70" w:rsidP="5A8255D9" w:rsidRDefault="00457E70" w14:paraId="44C27A51" w14:textId="77777777" w14:noSpellErr="1">
            <w:pPr>
              <w:pStyle w:val="CBListenumrote"/>
              <w:numPr>
                <w:ilvl w:val="0"/>
                <w:numId w:val="0"/>
              </w:numPr>
              <w:rPr>
                <w:rFonts w:ascii="SuisseIntl-Light" w:hAnsi="SuisseIntl-Light" w:cs="SuisseIntl-Light" w:asciiTheme="minorAscii" w:hAnsiTheme="minorAscii" w:cstheme="minorAscii"/>
                <w:color w:val="050809" w:themeColor="text1"/>
                <w:sz w:val="20"/>
                <w:szCs w:val="20"/>
              </w:rPr>
            </w:pPr>
            <w:r w:rsidRPr="5A8255D9" w:rsidR="00457E70">
              <w:rPr>
                <w:rFonts w:ascii="SuisseIntl-Light" w:hAnsi="SuisseIntl-Light" w:asciiTheme="minorAscii" w:hAnsiTheme="minorAscii"/>
                <w:sz w:val="20"/>
                <w:szCs w:val="20"/>
              </w:rPr>
              <w:t>L’organisation respecte les normes comptables en vigueur et est soumise à une vérification annuelle de ses comptes.</w:t>
            </w:r>
          </w:p>
        </w:tc>
        <w:tc>
          <w:tcPr>
            <w:tcW w:w="750" w:type="dxa"/>
            <w:tcMar/>
            <w:vAlign w:val="center"/>
          </w:tcPr>
          <w:p w:rsidRPr="0088145E" w:rsidR="00457E70" w:rsidP="005620F7" w:rsidRDefault="00457E70" w14:paraId="73DB5A6D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883" w:type="dxa"/>
            <w:tcMar/>
            <w:vAlign w:val="center"/>
          </w:tcPr>
          <w:p w:rsidRPr="0088145E" w:rsidR="00457E70" w:rsidP="005620F7" w:rsidRDefault="00457E70" w14:paraId="4129021B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88145E" w:rsidR="00457E70" w:rsidTr="5A8255D9" w14:paraId="06E99283" w14:textId="77777777">
        <w:tc>
          <w:tcPr>
            <w:tcW w:w="691" w:type="dxa"/>
            <w:tcMar/>
          </w:tcPr>
          <w:p w:rsidRPr="0088145E" w:rsidR="00457E70" w:rsidP="005620F7" w:rsidRDefault="00457E70" w14:paraId="5FDC760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7</w:t>
            </w:r>
          </w:p>
        </w:tc>
        <w:tc>
          <w:tcPr>
            <w:tcW w:w="6465" w:type="dxa"/>
            <w:tcMar/>
          </w:tcPr>
          <w:p w:rsidRPr="0088145E" w:rsidR="00457E70" w:rsidP="5A8255D9" w:rsidRDefault="00457E70" w14:paraId="27A82516" w14:textId="77777777" w14:noSpellErr="1">
            <w:pPr>
              <w:pStyle w:val="CBListenumrote"/>
              <w:numPr>
                <w:ilvl w:val="0"/>
                <w:numId w:val="0"/>
              </w:numPr>
              <w:spacing w:before="60" w:after="60"/>
              <w:ind w:left="18" w:hanging="18"/>
              <w:rPr>
                <w:rFonts w:ascii="SuisseIntl-Light" w:hAnsi="SuisseIntl-Light" w:cs="SuisseIntl-Light" w:asciiTheme="minorAscii" w:hAnsiTheme="minorAscii" w:cstheme="minorAscii"/>
                <w:color w:val="000000"/>
                <w:sz w:val="20"/>
                <w:szCs w:val="20"/>
              </w:rPr>
            </w:pPr>
            <w:r w:rsidRPr="5A8255D9" w:rsidR="00457E70">
              <w:rPr>
                <w:rFonts w:ascii="SuisseIntl-Light" w:hAnsi="SuisseIntl-Light" w:asciiTheme="minorAscii" w:hAnsiTheme="minorAscii"/>
                <w:sz w:val="20"/>
                <w:szCs w:val="20"/>
              </w:rPr>
              <w:t>L’organisation soutenue poursuit un objectif social en faveur des bénéficiaires sans discrimination d’origine ethnique, de religion, d’appartenance politique, etc. Les projets ne servent en aucun cas à des fins de propagande religieuse, politique ou à des objectifs autres que l’aide (non-discrimination, impartialité, neutralité, indépendance).</w:t>
            </w:r>
          </w:p>
        </w:tc>
        <w:tc>
          <w:tcPr>
            <w:tcW w:w="750" w:type="dxa"/>
            <w:tcMar/>
            <w:vAlign w:val="center"/>
          </w:tcPr>
          <w:p w:rsidRPr="0088145E" w:rsidR="00457E70" w:rsidP="005620F7" w:rsidRDefault="00457E70" w14:paraId="78A38838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83" w:type="dxa"/>
            <w:tcMar/>
            <w:vAlign w:val="center"/>
          </w:tcPr>
          <w:p w:rsidRPr="0088145E" w:rsidR="00457E70" w:rsidP="005620F7" w:rsidRDefault="00457E70" w14:paraId="34ADB445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Pr="0088145E" w:rsidR="00457E70" w:rsidP="00457E70" w:rsidRDefault="00457E70" w14:paraId="49A65E17" w14:textId="77777777">
      <w:pPr>
        <w:pStyle w:val="Paragraphedeliste1"/>
        <w:spacing w:before="120" w:after="120"/>
        <w:ind w:left="357"/>
        <w:contextualSpacing w:val="0"/>
        <w:rPr>
          <w:rFonts w:asciiTheme="minorHAnsi" w:hAnsiTheme="minorHAnsi" w:cstheme="minorHAnsi"/>
          <w:caps/>
          <w:color w:val="000000"/>
          <w:sz w:val="20"/>
          <w:szCs w:val="20"/>
        </w:rPr>
      </w:pPr>
    </w:p>
    <w:p w:rsidRPr="0088145E" w:rsidR="00457E70" w:rsidP="00457E70" w:rsidRDefault="00457E70" w14:paraId="0E748288" w14:textId="77777777">
      <w:pPr>
        <w:rPr>
          <w:rFonts w:eastAsia="Times New Roman" w:asciiTheme="minorHAnsi" w:hAnsiTheme="minorHAnsi" w:cstheme="minorHAnsi"/>
          <w:caps/>
          <w:color w:val="000000"/>
          <w:sz w:val="20"/>
          <w:szCs w:val="20"/>
        </w:rPr>
      </w:pPr>
      <w:r>
        <w:br w:type="page"/>
      </w:r>
    </w:p>
    <w:p w:rsidRPr="0088145E" w:rsidR="00457E70" w:rsidP="00457E70" w:rsidRDefault="00457E70" w14:paraId="26C05DA5" w14:textId="77777777">
      <w:pPr>
        <w:pStyle w:val="Paragraphedeliste1"/>
        <w:numPr>
          <w:ilvl w:val="0"/>
          <w:numId w:val="3"/>
        </w:numPr>
        <w:spacing w:before="120" w:after="120"/>
        <w:ind w:left="567" w:hanging="567"/>
        <w:rPr>
          <w:rFonts w:asciiTheme="minorHAnsi" w:hAnsiTheme="minorHAnsi" w:cstheme="minorHAnsi"/>
          <w:caps/>
          <w:color w:val="000000"/>
          <w:sz w:val="20"/>
          <w:szCs w:val="20"/>
        </w:rPr>
      </w:pPr>
      <w:r>
        <w:rPr>
          <w:rFonts w:asciiTheme="minorHAnsi" w:hAnsiTheme="minorHAnsi"/>
          <w:caps/>
          <w:color w:val="050809" w:themeColor="text1"/>
          <w:sz w:val="20"/>
        </w:rPr>
        <w:t>Données générales sur le projet</w:t>
      </w:r>
    </w:p>
    <w:tbl>
      <w:tblPr>
        <w:tblW w:w="8774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ook w:val="00A0" w:firstRow="1" w:lastRow="0" w:firstColumn="1" w:lastColumn="0" w:noHBand="0" w:noVBand="0"/>
      </w:tblPr>
      <w:tblGrid>
        <w:gridCol w:w="2654"/>
        <w:gridCol w:w="3158"/>
        <w:gridCol w:w="858"/>
        <w:gridCol w:w="2104"/>
      </w:tblGrid>
      <w:tr w:rsidRPr="0088145E" w:rsidR="00457E70" w:rsidTr="5A8255D9" w14:paraId="3A175EE6" w14:textId="77777777">
        <w:trPr>
          <w:trHeight w:val="300"/>
        </w:trPr>
        <w:tc>
          <w:tcPr>
            <w:tcW w:w="2654" w:type="dxa"/>
            <w:tcBorders>
              <w:bottom w:val="single" w:color="auto" w:sz="4" w:space="0"/>
            </w:tcBorders>
            <w:tcMar/>
          </w:tcPr>
          <w:p w:rsidRPr="0088145E" w:rsidR="00457E70" w:rsidP="005620F7" w:rsidRDefault="00457E70" w14:paraId="3CD54C4C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Titre du projet</w:t>
            </w:r>
          </w:p>
          <w:p w:rsidRPr="0088145E" w:rsidR="00457E70" w:rsidP="005620F7" w:rsidRDefault="00457E70" w14:paraId="5DDCD2C7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bottom w:val="single" w:color="auto" w:sz="4" w:space="0"/>
            </w:tcBorders>
            <w:tcMar/>
          </w:tcPr>
          <w:p w:rsidRPr="0088145E" w:rsidR="00457E70" w:rsidP="005620F7" w:rsidRDefault="00457E70" w14:paraId="7B8F0DF5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461E75CC" w14:textId="77777777">
        <w:trPr>
          <w:trHeight w:val="1101"/>
        </w:trPr>
        <w:tc>
          <w:tcPr>
            <w:tcW w:w="2654" w:type="dxa"/>
            <w:tcBorders>
              <w:top w:val="single" w:color="auto" w:sz="4" w:space="0"/>
            </w:tcBorders>
            <w:tcMar/>
          </w:tcPr>
          <w:p w:rsidRPr="0088145E" w:rsidR="00457E70" w:rsidP="005620F7" w:rsidRDefault="00457E70" w14:paraId="2DA070CD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Le projet a-t-il déjà été soutenu par la Chaîne du Bonheur ? Si oui : numéro de projet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</w:tcBorders>
            <w:tcMar/>
          </w:tcPr>
          <w:p w:rsidRPr="0088145E" w:rsidR="00457E70" w:rsidP="005620F7" w:rsidRDefault="00457E70" w14:paraId="7F143ABE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392403B8" w14:textId="77777777">
        <w:trPr>
          <w:trHeight w:val="300"/>
        </w:trPr>
        <w:tc>
          <w:tcPr>
            <w:tcW w:w="2654" w:type="dxa"/>
            <w:tcMar/>
          </w:tcPr>
          <w:p w:rsidRPr="0088145E" w:rsidR="00457E70" w:rsidP="005620F7" w:rsidRDefault="00457E70" w14:paraId="1999E6CF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 xml:space="preserve">Quand le projet a-t-il démarré ? </w:t>
            </w:r>
            <w:r>
              <w:rPr>
                <w:rFonts w:asciiTheme="minorHAnsi" w:hAnsiTheme="minorHAnsi"/>
                <w:color w:val="050809" w:themeColor="text1"/>
                <w:sz w:val="19"/>
              </w:rPr>
              <w:t>(Indiquez le mois et l’année)</w:t>
            </w:r>
            <w:r>
              <w:rPr>
                <w:rFonts w:asciiTheme="minorHAnsi" w:hAnsiTheme="minorHAnsi"/>
                <w:color w:val="050809" w:themeColor="text1"/>
                <w:sz w:val="18"/>
              </w:rPr>
              <w:t xml:space="preserve"> </w:t>
            </w:r>
          </w:p>
          <w:p w:rsidRPr="0088145E" w:rsidR="00457E70" w:rsidP="005620F7" w:rsidRDefault="00457E70" w14:paraId="4038428E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Mar/>
          </w:tcPr>
          <w:p w:rsidRPr="0088145E" w:rsidR="00457E70" w:rsidP="005620F7" w:rsidRDefault="00457E70" w14:paraId="495E13A2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88145E" w:rsidR="00457E70" w:rsidTr="5A8255D9" w14:paraId="4D2A36A5" w14:textId="77777777">
        <w:trPr>
          <w:trHeight w:val="300"/>
        </w:trPr>
        <w:tc>
          <w:tcPr>
            <w:tcW w:w="2654" w:type="dxa"/>
            <w:tcMar/>
          </w:tcPr>
          <w:p w:rsidRPr="0088145E" w:rsidR="00457E70" w:rsidP="5A8255D9" w:rsidRDefault="00457E70" w14:paraId="35AF89D4" w14:textId="599E23E8">
            <w:pPr>
              <w:pStyle w:val="Normal"/>
              <w:rPr>
                <w:rFonts w:ascii="SuisseIntl-Light" w:hAnsi="SuisseIntl-Light" w:cs="SuisseIntl-Light" w:asciiTheme="minorAscii" w:hAnsiTheme="minorAscii" w:cstheme="minorAscii"/>
                <w:color w:val="050809" w:themeColor="text1"/>
                <w:sz w:val="20"/>
                <w:szCs w:val="20"/>
              </w:rPr>
            </w:pPr>
            <w:r w:rsidRPr="5A8255D9" w:rsidR="00457E70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 xml:space="preserve">Durée du projet pour la demande de financement </w:t>
            </w:r>
            <w:r w:rsidRPr="5A8255D9" w:rsidR="00457E70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  <w:t>(Indiquez la date de début et de fin</w:t>
            </w:r>
            <w:r w:rsidRPr="5A8255D9" w:rsidR="73495322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  <w:t xml:space="preserve">. </w:t>
            </w:r>
            <w:r w:rsidRPr="5A8255D9" w:rsidR="73495322">
              <w:rPr>
                <w:rFonts w:ascii="SuisseIntl-Light" w:hAnsi="SuisseIntl-Light" w:eastAsia="SuisseIntl-Light" w:cs="SuisseIntl-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50708"/>
                <w:sz w:val="19"/>
                <w:szCs w:val="19"/>
                <w:lang w:val="fr-CH"/>
              </w:rPr>
              <w:t>Date de début au plus tôt le 01.01.25, date de fin au plus tard le 31.12.28</w:t>
            </w:r>
            <w:r w:rsidRPr="5A8255D9" w:rsidR="00457E70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  <w:t>)</w:t>
            </w:r>
          </w:p>
          <w:p w:rsidRPr="0088145E" w:rsidR="00457E70" w:rsidP="005620F7" w:rsidRDefault="00457E70" w14:paraId="2A4757A5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Mar/>
          </w:tcPr>
          <w:p w:rsidRPr="0088145E" w:rsidR="00457E70" w:rsidP="005620F7" w:rsidRDefault="00457E70" w14:paraId="0DFA0F50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88145E" w:rsidR="00457E70" w:rsidTr="5A8255D9" w14:paraId="4F85A100" w14:textId="77777777">
        <w:trPr>
          <w:trHeight w:val="720"/>
        </w:trPr>
        <w:tc>
          <w:tcPr>
            <w:tcW w:w="2654" w:type="dxa"/>
            <w:tcMar/>
          </w:tcPr>
          <w:p w:rsidRPr="0088145E" w:rsidR="00457E70" w:rsidP="005620F7" w:rsidRDefault="00457E70" w14:paraId="677F35D3" w14:textId="77777777">
            <w:pPr>
              <w:rPr>
                <w:rFonts w:asciiTheme="minorHAnsi" w:hAnsiTheme="minorHAnsi" w:cstheme="minorHAnsi"/>
                <w:color w:val="050809" w:themeColor="text1"/>
                <w:sz w:val="19"/>
                <w:szCs w:val="19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 xml:space="preserve">Court descriptif du profil et du nombre des personnes soutenues </w:t>
            </w:r>
          </w:p>
        </w:tc>
        <w:tc>
          <w:tcPr>
            <w:tcW w:w="6120" w:type="dxa"/>
            <w:gridSpan w:val="3"/>
            <w:tcMar/>
          </w:tcPr>
          <w:p w:rsidRPr="0088145E" w:rsidR="00457E70" w:rsidP="005620F7" w:rsidRDefault="00457E70" w14:paraId="1640D059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88145E" w:rsidR="00457E70" w:rsidTr="5A8255D9" w14:paraId="52F9ED1E" w14:textId="77777777">
        <w:trPr>
          <w:trHeight w:val="2171"/>
        </w:trPr>
        <w:tc>
          <w:tcPr>
            <w:tcW w:w="2654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547E5F74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Description succincte du projet, objectifs et activités principaux</w:t>
            </w:r>
          </w:p>
          <w:p w:rsidRPr="0088145E" w:rsidR="00457E70" w:rsidP="005620F7" w:rsidRDefault="00457E70" w14:paraId="0F20D8E8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88145E" w:rsidR="00457E70" w:rsidP="005620F7" w:rsidRDefault="00457E70" w14:paraId="7A2E081B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5AF0A467" w14:textId="77777777">
        <w:trPr>
          <w:trHeight w:val="915"/>
        </w:trPr>
        <w:tc>
          <w:tcPr>
            <w:tcW w:w="2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590A74BC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Contexte</w:t>
            </w:r>
          </w:p>
          <w:p w:rsidRPr="0088145E" w:rsidR="00457E70" w:rsidP="005620F7" w:rsidRDefault="00457E70" w14:paraId="012D2C2A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50809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88145E" w:rsidR="00457E70" w:rsidP="005620F7" w:rsidRDefault="00457E70" w14:paraId="3D03EEE5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3773C8DC" w14:textId="77777777">
        <w:trPr>
          <w:trHeight w:val="898"/>
        </w:trPr>
        <w:tc>
          <w:tcPr>
            <w:tcW w:w="265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8145E" w:rsidR="00457E70" w:rsidP="005620F7" w:rsidRDefault="00457E70" w14:paraId="5CDFE739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Principaux objectifs</w:t>
            </w:r>
          </w:p>
          <w:p w:rsidRPr="0088145E" w:rsidR="00457E70" w:rsidP="005620F7" w:rsidRDefault="00457E70" w14:paraId="14B64D73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50809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8145E" w:rsidR="00457E70" w:rsidP="005620F7" w:rsidRDefault="00457E70" w14:paraId="30C60327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3FBC6877" w14:textId="77777777">
        <w:trPr>
          <w:trHeight w:val="2540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88145E" w:rsidR="00457E70" w:rsidP="005620F7" w:rsidRDefault="00457E70" w14:paraId="6FED63A8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Activités</w:t>
            </w:r>
          </w:p>
          <w:p w:rsidRPr="0088145E" w:rsidR="00457E70" w:rsidP="005620F7" w:rsidRDefault="00457E70" w14:paraId="011505A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</w:tcBorders>
            <w:tcMar/>
          </w:tcPr>
          <w:p w:rsidRPr="0088145E" w:rsidR="00457E70" w:rsidP="005620F7" w:rsidRDefault="00457E70" w14:paraId="1E871850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88145E" w:rsidR="00457E70" w:rsidTr="5A8255D9" w14:paraId="2839A211" w14:textId="77777777">
        <w:trPr>
          <w:trHeight w:val="1401"/>
        </w:trPr>
        <w:tc>
          <w:tcPr>
            <w:tcW w:w="2654" w:type="dxa"/>
            <w:tcMar/>
          </w:tcPr>
          <w:p w:rsidRPr="0088145E" w:rsidR="00457E70" w:rsidP="005620F7" w:rsidRDefault="00457E70" w14:paraId="3A007370" w14:textId="77777777">
            <w:pPr>
              <w:ind w:right="21"/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</w:rPr>
            </w:pPr>
            <w:r>
              <w:rPr>
                <w:rFonts w:asciiTheme="minorHAnsi" w:hAnsiTheme="minorHAnsi"/>
                <w:sz w:val="20"/>
              </w:rPr>
              <w:t>Montant sollicité</w:t>
            </w:r>
            <w:r>
              <w:rPr>
                <w:rFonts w:asciiTheme="minorHAnsi" w:hAnsiTheme="minorHAnsi"/>
              </w:rPr>
              <w:t xml:space="preserve"> </w:t>
            </w:r>
          </w:p>
          <w:p w:rsidRPr="0088145E" w:rsidR="00457E70" w:rsidP="005620F7" w:rsidRDefault="00457E70" w14:paraId="3E595585" w14:textId="77777777">
            <w:pPr>
              <w:ind w:right="21"/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</w:rPr>
            </w:pPr>
            <w:r>
              <w:rPr>
                <w:rFonts w:asciiTheme="minorHAnsi" w:hAnsiTheme="minorHAnsi"/>
                <w:color w:val="050809" w:themeColor="text1"/>
                <w:sz w:val="19"/>
              </w:rPr>
              <w:t>(</w:t>
            </w:r>
            <w:proofErr w:type="gramStart"/>
            <w:r>
              <w:rPr>
                <w:rFonts w:asciiTheme="minorHAnsi" w:hAnsiTheme="minorHAnsi"/>
                <w:color w:val="050809" w:themeColor="text1"/>
                <w:sz w:val="19"/>
              </w:rPr>
              <w:t>en</w:t>
            </w:r>
            <w:proofErr w:type="gramEnd"/>
            <w:r>
              <w:rPr>
                <w:rFonts w:asciiTheme="minorHAnsi" w:hAnsiTheme="minorHAnsi"/>
                <w:color w:val="050809" w:themeColor="text1"/>
                <w:sz w:val="19"/>
              </w:rPr>
              <w:t xml:space="preserve"> CHF, max. 50% du coût du projet)</w:t>
            </w:r>
          </w:p>
        </w:tc>
        <w:tc>
          <w:tcPr>
            <w:tcW w:w="6120" w:type="dxa"/>
            <w:gridSpan w:val="3"/>
            <w:tcMar/>
          </w:tcPr>
          <w:p w:rsidRPr="0088145E" w:rsidR="00457E70" w:rsidP="005620F7" w:rsidRDefault="00457E70" w14:paraId="0432B440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88145E" w:rsidR="00457E70" w:rsidTr="5A8255D9" w14:paraId="70CA9D30" w14:textId="77777777">
        <w:trPr>
          <w:trHeight w:val="291"/>
        </w:trPr>
        <w:tc>
          <w:tcPr>
            <w:tcW w:w="2654" w:type="dxa"/>
            <w:vMerge w:val="restart"/>
            <w:tcMar/>
          </w:tcPr>
          <w:p w:rsidRPr="0088145E" w:rsidR="00457E70" w:rsidP="005620F7" w:rsidRDefault="00457E70" w14:paraId="460B1D19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À quoi doit servir le financement demandé ? (Description dans la deuxième colonne, </w:t>
            </w:r>
            <w:r>
              <w:rPr>
                <w:rFonts w:asciiTheme="minorHAnsi" w:hAnsiTheme="minorHAnsi"/>
                <w:color w:val="050809" w:themeColor="text1"/>
                <w:sz w:val="20"/>
              </w:rPr>
              <w:t>p. ex. : payer le salaire d’une thérapeute qui travaille à 50% sur une année dans le cadre du projet)</w:t>
            </w: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5A8255D9" w:rsidRDefault="00457E70" w14:paraId="33682764" w14:textId="08354B27">
            <w:pPr>
              <w:pStyle w:val="Paragraphedeliste"/>
              <w:numPr>
                <w:ilvl w:val="0"/>
                <w:numId w:val="5"/>
              </w:numPr>
              <w:ind w:left="646" w:hanging="567"/>
              <w:rPr>
                <w:rFonts w:ascii="SuisseIntl-Light" w:hAnsi="SuisseIntl-Light" w:asciiTheme="minorAscii" w:hAnsiTheme="minorAscii"/>
                <w:color w:val="050809" w:themeColor="text1"/>
                <w:sz w:val="20"/>
                <w:szCs w:val="20"/>
              </w:rPr>
            </w:pPr>
            <w:r w:rsidRPr="5A8255D9" w:rsidR="00457E70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Frais de personnel d</w:t>
            </w:r>
            <w:r w:rsidRPr="5A8255D9" w:rsidR="34FB745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u projet</w:t>
            </w:r>
          </w:p>
        </w:tc>
        <w:tc>
          <w:tcPr>
            <w:tcW w:w="210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88145E" w:rsidR="00457E70" w:rsidP="005620F7" w:rsidRDefault="00457E70" w14:paraId="3DBC02F7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035B4D76" w14:textId="77777777">
        <w:trPr>
          <w:trHeight w:val="102"/>
        </w:trPr>
        <w:tc>
          <w:tcPr>
            <w:tcW w:w="2654" w:type="dxa"/>
            <w:vMerge/>
            <w:tcMar/>
          </w:tcPr>
          <w:p w:rsidRPr="0088145E" w:rsidR="00457E70" w:rsidP="005620F7" w:rsidRDefault="00457E70" w14:paraId="27FD2403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355B5E62" w14:textId="77777777">
            <w:pPr>
              <w:pStyle w:val="Paragraphedeliste"/>
              <w:numPr>
                <w:ilvl w:val="0"/>
                <w:numId w:val="4"/>
              </w:numPr>
              <w:ind w:left="646" w:hanging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Frais de matériel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88145E" w:rsidR="00457E70" w:rsidP="005620F7" w:rsidRDefault="00457E70" w14:paraId="0D40A089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4B655A3C" w14:textId="77777777">
        <w:trPr>
          <w:trHeight w:val="111"/>
        </w:trPr>
        <w:tc>
          <w:tcPr>
            <w:tcW w:w="2654" w:type="dxa"/>
            <w:vMerge/>
            <w:tcMar/>
          </w:tcPr>
          <w:p w:rsidRPr="0088145E" w:rsidR="00457E70" w:rsidP="005620F7" w:rsidRDefault="00457E70" w14:paraId="60B7695A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77519874" w14:textId="77777777">
            <w:pPr>
              <w:pStyle w:val="Paragraphedeliste"/>
              <w:numPr>
                <w:ilvl w:val="0"/>
                <w:numId w:val="4"/>
              </w:numPr>
              <w:ind w:left="646" w:hanging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Frais administratifs et structurels</w:t>
            </w: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10529686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769E243E" w14:textId="77777777">
        <w:trPr>
          <w:trHeight w:val="237"/>
        </w:trPr>
        <w:tc>
          <w:tcPr>
            <w:tcW w:w="2654" w:type="dxa"/>
            <w:vMerge/>
            <w:tcMar/>
          </w:tcPr>
          <w:p w:rsidRPr="0088145E" w:rsidR="00457E70" w:rsidP="005620F7" w:rsidRDefault="00457E70" w14:paraId="0A439B8C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5EB304FA" w14:textId="77777777">
            <w:pPr>
              <w:pStyle w:val="Paragraphedeliste"/>
              <w:numPr>
                <w:ilvl w:val="0"/>
                <w:numId w:val="4"/>
              </w:numPr>
              <w:ind w:left="646" w:hanging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Mesures de communication</w:t>
            </w: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14D2D0BA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09163567" w14:textId="77777777">
        <w:trPr>
          <w:trHeight w:val="280"/>
        </w:trPr>
        <w:tc>
          <w:tcPr>
            <w:tcW w:w="2654" w:type="dxa"/>
            <w:vMerge/>
            <w:tcMar/>
          </w:tcPr>
          <w:p w:rsidRPr="0088145E" w:rsidR="00457E70" w:rsidP="005620F7" w:rsidRDefault="00457E70" w14:paraId="2BE152F7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7E388B8B" w14:textId="77777777">
            <w:pPr>
              <w:pStyle w:val="Paragraphedeliste"/>
              <w:numPr>
                <w:ilvl w:val="0"/>
                <w:numId w:val="4"/>
              </w:numPr>
              <w:tabs>
                <w:tab w:val="left" w:pos="221"/>
              </w:tabs>
              <w:ind w:left="646" w:hanging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Appui à la levée de fonds</w:t>
            </w: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5A4E4E14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1E0B4BBD" w14:textId="77777777">
        <w:trPr>
          <w:trHeight w:val="186"/>
        </w:trPr>
        <w:tc>
          <w:tcPr>
            <w:tcW w:w="2654" w:type="dxa"/>
            <w:vMerge/>
            <w:tcMar/>
          </w:tcPr>
          <w:p w:rsidRPr="0088145E" w:rsidR="00457E70" w:rsidP="005620F7" w:rsidRDefault="00457E70" w14:paraId="340B659E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344636E4" w14:textId="77777777">
            <w:pPr>
              <w:pStyle w:val="Paragraphedeliste"/>
              <w:numPr>
                <w:ilvl w:val="0"/>
                <w:numId w:val="4"/>
              </w:numPr>
              <w:ind w:left="646" w:hanging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Développement de l’organisation</w:t>
            </w: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04B4902A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009B936D" w14:textId="77777777">
        <w:trPr>
          <w:trHeight w:val="203"/>
        </w:trPr>
        <w:tc>
          <w:tcPr>
            <w:tcW w:w="2654" w:type="dxa"/>
            <w:vMerge/>
            <w:tcMar/>
          </w:tcPr>
          <w:p w:rsidRPr="0088145E" w:rsidR="00457E70" w:rsidP="005620F7" w:rsidRDefault="00457E70" w14:paraId="32655925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75199EDB" w14:textId="77777777">
            <w:pPr>
              <w:ind w:left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145E" w:rsidR="00457E70" w:rsidP="005620F7" w:rsidRDefault="00457E70" w14:paraId="72F01D29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88145E" w:rsidR="00457E70" w:rsidTr="5A8255D9" w14:paraId="32EBA3D5" w14:textId="77777777">
        <w:trPr>
          <w:trHeight w:val="979"/>
        </w:trPr>
        <w:tc>
          <w:tcPr>
            <w:tcW w:w="2654" w:type="dxa"/>
            <w:tcMar/>
          </w:tcPr>
          <w:p w:rsidRPr="0088145E" w:rsidR="00457E70" w:rsidP="005620F7" w:rsidRDefault="00457E70" w14:paraId="6B7374DE" w14:textId="77777777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0"/>
              </w:rPr>
              <w:t>Des fonds publics ont-ils été sollicités pour un soutien à long terme du projet ?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58" w:type="dxa"/>
            <w:tcMar/>
          </w:tcPr>
          <w:p w:rsidR="00457E70" w:rsidP="005620F7" w:rsidRDefault="00457E70" w14:paraId="4757524C" w14:textId="77777777">
            <w:pPr>
              <w:ind w:left="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6E2E1" wp14:editId="16FA893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105207</wp:posOffset>
                      </wp:positionV>
                      <wp:extent cx="321013" cy="301557"/>
                      <wp:effectExtent l="0" t="0" r="9525" b="16510"/>
                      <wp:wrapNone/>
                      <wp:docPr id="17093232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013" cy="301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457E70" w:rsidP="00457E70" w:rsidRDefault="00457E70" w14:paraId="02FC7C7F" w14:textId="77777777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D1560CF">
                    <v:shapetype id="_x0000_t202" coordsize="21600,21600" o:spt="202" path="m,l,21600r21600,l21600,xe" w14:anchorId="06C6E2E1">
                      <v:stroke joinstyle="miter"/>
                      <v:path gradientshapeok="t" o:connecttype="rect"/>
                    </v:shapetype>
                    <v:shape id="Zone de texte 1" style="position:absolute;left:0;text-align:left;margin-left:3.2pt;margin-top:8.3pt;width:25.3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">
                      <v:textbox>
                        <w:txbxContent>
                          <w:p w:rsidRPr="00604605" w:rsidR="00457E70" w:rsidP="00457E70" w:rsidRDefault="00457E70" w14:paraId="672A6659" w14:textId="7777777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88145E" w:rsidR="00457E70" w:rsidP="005620F7" w:rsidRDefault="00457E70" w14:paraId="7BFD1754" w14:textId="77777777">
            <w:pPr>
              <w:ind w:left="6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0"/>
              </w:rPr>
              <w:t>OUI</w:t>
            </w:r>
          </w:p>
        </w:tc>
        <w:tc>
          <w:tcPr>
            <w:tcW w:w="2962" w:type="dxa"/>
            <w:gridSpan w:val="2"/>
            <w:tcMar/>
          </w:tcPr>
          <w:p w:rsidR="00457E70" w:rsidP="005620F7" w:rsidRDefault="00457E70" w14:paraId="3774FD08" w14:textId="77777777">
            <w:pPr>
              <w:ind w:left="4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6DB9CD" wp14:editId="207DAC44">
                      <wp:simplePos x="0" y="0"/>
                      <wp:positionH relativeFrom="column">
                        <wp:posOffset>-26238</wp:posOffset>
                      </wp:positionH>
                      <wp:positionV relativeFrom="paragraph">
                        <wp:posOffset>105410</wp:posOffset>
                      </wp:positionV>
                      <wp:extent cx="321013" cy="301557"/>
                      <wp:effectExtent l="0" t="0" r="9525" b="16510"/>
                      <wp:wrapNone/>
                      <wp:docPr id="166758030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013" cy="301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457E70" w:rsidP="00457E70" w:rsidRDefault="00457E70" w14:paraId="71AF0741" w14:textId="77777777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3D1161A">
                    <v:shape id="_x0000_s1027" style="position:absolute;left:0;text-align:left;margin-left:-2.05pt;margin-top:8.3pt;width:25.3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" w14:anchorId="246DB9CD">
                      <v:textbox>
                        <w:txbxContent>
                          <w:p w:rsidRPr="00604605" w:rsidR="00457E70" w:rsidP="00457E70" w:rsidRDefault="00457E70" w14:paraId="0A37501D" w14:textId="7777777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88145E" w:rsidR="00457E70" w:rsidP="005620F7" w:rsidRDefault="00457E70" w14:paraId="1E1BFDFD" w14:textId="77777777">
            <w:pPr>
              <w:ind w:left="6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0"/>
              </w:rPr>
              <w:t>NON</w:t>
            </w:r>
          </w:p>
        </w:tc>
      </w:tr>
      <w:tr w:rsidRPr="0088145E" w:rsidR="00457E70" w:rsidTr="5A8255D9" w14:paraId="68797A89" w14:textId="77777777">
        <w:trPr>
          <w:trHeight w:val="1950"/>
        </w:trPr>
        <w:tc>
          <w:tcPr>
            <w:tcW w:w="2654" w:type="dxa"/>
            <w:tcMar/>
          </w:tcPr>
          <w:p w:rsidRPr="0088145E" w:rsidR="00457E70" w:rsidP="005620F7" w:rsidRDefault="00457E70" w14:paraId="14F902D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Veuillez décrire l’état actuel des discussions.</w:t>
            </w:r>
          </w:p>
          <w:p w:rsidRPr="0088145E" w:rsidR="00457E70" w:rsidP="005620F7" w:rsidRDefault="00457E70" w14:paraId="2FEDB6A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gridSpan w:val="3"/>
            <w:tcMar/>
          </w:tcPr>
          <w:p w:rsidRPr="0088145E" w:rsidR="00457E70" w:rsidP="005620F7" w:rsidRDefault="00457E70" w14:paraId="4D845338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88145E" w:rsidR="00457E70" w:rsidP="00AE59AA" w:rsidRDefault="00457E70" w14:paraId="175EC8E4" w14:textId="77777777">
      <w:pPr>
        <w:rPr>
          <w:rFonts w:eastAsia="Times New Roman" w:asciiTheme="minorHAnsi" w:hAnsiTheme="minorHAnsi" w:cstheme="minorHAnsi"/>
          <w:caps/>
          <w:color w:val="050809" w:themeColor="text1"/>
          <w:sz w:val="20"/>
          <w:szCs w:val="20"/>
          <w:lang w:bidi="fr-FR"/>
        </w:rPr>
      </w:pPr>
    </w:p>
    <w:p w:rsidRPr="0088145E" w:rsidR="00457E70" w:rsidP="00AE59AA" w:rsidRDefault="00457E70" w14:paraId="2A4D949E" w14:textId="77777777">
      <w:pPr>
        <w:rPr>
          <w:rFonts w:asciiTheme="minorHAnsi" w:hAnsiTheme="minorHAnsi" w:cstheme="minorHAnsi"/>
          <w:color w:val="050809" w:themeColor="text1"/>
        </w:rPr>
      </w:pPr>
    </w:p>
    <w:p w:rsidRPr="0088145E" w:rsidR="00457E70" w:rsidP="00AE59AA" w:rsidRDefault="00457E70" w14:paraId="7D4B374E" w14:textId="77777777">
      <w:pPr>
        <w:rPr>
          <w:rFonts w:asciiTheme="minorHAnsi" w:hAnsiTheme="minorHAnsi" w:cstheme="minorHAnsi"/>
        </w:rPr>
      </w:pPr>
    </w:p>
    <w:p w:rsidRPr="0088145E" w:rsidR="00457E70" w:rsidP="00AE59AA" w:rsidRDefault="00457E70" w14:paraId="4995973B" w14:textId="77777777">
      <w:pPr>
        <w:rPr>
          <w:rFonts w:asciiTheme="minorHAnsi" w:hAnsiTheme="minorHAnsi" w:cstheme="minorHAnsi"/>
        </w:rPr>
      </w:pPr>
    </w:p>
    <w:p w:rsidRPr="0088145E" w:rsidR="00457E70" w:rsidP="00AE59AA" w:rsidRDefault="00457E70" w14:paraId="0AD7A1DB" w14:textId="77777777">
      <w:pPr>
        <w:rPr>
          <w:rFonts w:asciiTheme="minorHAnsi" w:hAnsiTheme="minorHAnsi" w:cstheme="minorHAnsi"/>
        </w:rPr>
      </w:pPr>
    </w:p>
    <w:p w:rsidRPr="0088145E" w:rsidR="00457E70" w:rsidP="00AE59AA" w:rsidRDefault="00457E70" w14:paraId="0D6905DC" w14:textId="77777777">
      <w:pPr>
        <w:rPr>
          <w:rFonts w:asciiTheme="minorHAnsi" w:hAnsiTheme="minorHAnsi" w:cstheme="minorHAnsi"/>
        </w:rPr>
      </w:pPr>
    </w:p>
    <w:p w:rsidRPr="0088145E" w:rsidR="00457E70" w:rsidP="00AE59AA" w:rsidRDefault="00457E70" w14:paraId="11127E59" w14:textId="77777777">
      <w:pPr>
        <w:rPr>
          <w:rFonts w:asciiTheme="minorHAnsi" w:hAnsiTheme="minorHAnsi" w:cstheme="minorHAnsi"/>
        </w:rPr>
      </w:pPr>
    </w:p>
    <w:p w:rsidRPr="0088145E" w:rsidR="00457E70" w:rsidP="00AE59AA" w:rsidRDefault="00457E70" w14:paraId="0D85E35E" w14:textId="77777777">
      <w:pPr>
        <w:rPr>
          <w:rFonts w:asciiTheme="minorHAnsi" w:hAnsiTheme="minorHAnsi" w:cstheme="minorHAnsi"/>
        </w:rPr>
      </w:pPr>
    </w:p>
    <w:p w:rsidRPr="0088145E" w:rsidR="00457E70" w:rsidP="00AE59AA" w:rsidRDefault="00457E70" w14:paraId="6470481D" w14:textId="77777777">
      <w:pPr>
        <w:rPr>
          <w:rFonts w:asciiTheme="minorHAnsi" w:hAnsiTheme="minorHAnsi" w:cstheme="minorHAnsi"/>
        </w:rPr>
      </w:pPr>
    </w:p>
    <w:p w:rsidRPr="0088145E" w:rsidR="00457E70" w:rsidP="00AE59AA" w:rsidRDefault="00457E70" w14:paraId="428B7EDD" w14:textId="77777777">
      <w:pPr>
        <w:rPr>
          <w:rFonts w:asciiTheme="minorHAnsi" w:hAnsiTheme="minorHAnsi" w:cstheme="minorHAnsi"/>
          <w:color w:val="000000"/>
          <w:sz w:val="20"/>
        </w:rPr>
      </w:pPr>
    </w:p>
    <w:p w:rsidRPr="0088145E" w:rsidR="00457E70" w:rsidP="00AE59AA" w:rsidRDefault="00457E70" w14:paraId="0C8AD301" w14:textId="77777777">
      <w:pPr>
        <w:rPr>
          <w:rFonts w:asciiTheme="minorHAnsi" w:hAnsiTheme="minorHAnsi" w:cstheme="minorHAnsi"/>
          <w:color w:val="000000"/>
          <w:sz w:val="20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18"/>
      </w:tblGrid>
      <w:tr w:rsidRPr="0088145E" w:rsidR="00457E70" w:rsidTr="005620F7" w14:paraId="2B142CD5" w14:textId="77777777">
        <w:tc>
          <w:tcPr>
            <w:tcW w:w="88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88145E" w:rsidR="00457E70" w:rsidP="005620F7" w:rsidRDefault="00457E70" w14:paraId="44CD9239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88145E" w:rsidR="00457E70" w:rsidP="005620F7" w:rsidRDefault="00457E70" w14:paraId="1D6F6BC7" w14:textId="77777777">
            <w:pPr>
              <w:tabs>
                <w:tab w:val="left" w:pos="811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 xml:space="preserve">Signature de la personne responsable du projet : </w:t>
            </w:r>
            <w:r>
              <w:rPr>
                <w:rFonts w:asciiTheme="minorHAnsi" w:hAnsiTheme="minorHAnsi"/>
                <w:u w:val="single"/>
              </w:rPr>
              <w:tab/>
            </w:r>
          </w:p>
          <w:p w:rsidRPr="0088145E" w:rsidR="00457E70" w:rsidP="005620F7" w:rsidRDefault="00457E70" w14:paraId="56866751" w14:textId="77777777">
            <w:pPr>
              <w:tabs>
                <w:tab w:val="left" w:pos="811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Pr="0088145E" w:rsidR="00457E70" w:rsidP="005620F7" w:rsidRDefault="00457E70" w14:paraId="7D3666D6" w14:textId="77777777">
            <w:pPr>
              <w:tabs>
                <w:tab w:val="left" w:pos="811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Date, lieu : </w:t>
            </w:r>
            <w:r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</w:tbl>
    <w:p w:rsidRPr="0088145E" w:rsidR="00457E70" w:rsidP="00457E70" w:rsidRDefault="00457E70" w14:paraId="4008C26B" w14:textId="77777777">
      <w:pPr>
        <w:rPr>
          <w:rFonts w:asciiTheme="minorHAnsi" w:hAnsiTheme="minorHAnsi" w:cstheme="minorHAnsi"/>
        </w:rPr>
      </w:pPr>
    </w:p>
    <w:p w:rsidRPr="0088145E" w:rsidR="00457E70" w:rsidP="00457E70" w:rsidRDefault="00457E70" w14:paraId="2B1750F3" w14:textId="77777777">
      <w:pPr>
        <w:rPr>
          <w:rFonts w:asciiTheme="minorHAnsi" w:hAnsiTheme="minorHAnsi" w:cstheme="minorHAnsi"/>
        </w:rPr>
      </w:pPr>
    </w:p>
    <w:p w:rsidRPr="0088145E" w:rsidR="00457E70" w:rsidP="00457E70" w:rsidRDefault="00457E70" w14:paraId="38893818" w14:textId="77777777">
      <w:pPr>
        <w:rPr>
          <w:rFonts w:asciiTheme="minorHAnsi" w:hAnsiTheme="minorHAnsi" w:cstheme="minorHAnsi"/>
        </w:rPr>
      </w:pPr>
    </w:p>
    <w:p w:rsidRPr="0088145E" w:rsidR="00457E70" w:rsidP="00457E70" w:rsidRDefault="00457E70" w14:paraId="0339C4F1" w14:textId="77777777">
      <w:pPr>
        <w:rPr>
          <w:rFonts w:eastAsia="Arial" w:asciiTheme="minorHAnsi" w:hAnsiTheme="minorHAnsi" w:cstheme="minorHAnsi"/>
          <w:color w:val="050809" w:themeColor="text1"/>
          <w:sz w:val="19"/>
          <w:szCs w:val="19"/>
        </w:rPr>
      </w:pPr>
      <w:r>
        <w:rPr>
          <w:rFonts w:asciiTheme="minorHAnsi" w:hAnsiTheme="minorHAnsi"/>
          <w:color w:val="050809" w:themeColor="text1"/>
          <w:sz w:val="19"/>
        </w:rPr>
        <w:t>DOCUMENTS À JOINDRE</w:t>
      </w:r>
    </w:p>
    <w:p w:rsidRPr="0088145E" w:rsidR="00457E70" w:rsidP="00457E70" w:rsidRDefault="00457E70" w14:paraId="5A450B52" w14:textId="77777777">
      <w:pPr>
        <w:rPr>
          <w:rFonts w:eastAsia="Arial" w:asciiTheme="minorHAnsi" w:hAnsiTheme="minorHAnsi" w:cstheme="minorHAnsi"/>
          <w:color w:val="050809" w:themeColor="text1"/>
          <w:szCs w:val="22"/>
          <w:lang w:val="fr-FR"/>
        </w:rPr>
      </w:pPr>
    </w:p>
    <w:p w:rsidRPr="0088145E" w:rsidR="00457E70" w:rsidP="00457E70" w:rsidRDefault="00457E70" w14:paraId="25D0245B" w14:textId="77777777">
      <w:pPr>
        <w:pStyle w:val="Paragraphedeliste"/>
        <w:numPr>
          <w:ilvl w:val="0"/>
          <w:numId w:val="1"/>
        </w:numPr>
        <w:spacing w:line="259" w:lineRule="auto"/>
        <w:rPr>
          <w:rFonts w:eastAsia="Arial" w:asciiTheme="minorHAnsi" w:hAnsiTheme="minorHAnsi" w:cstheme="minorHAnsi"/>
          <w:color w:val="050809" w:themeColor="text1"/>
          <w:sz w:val="19"/>
          <w:szCs w:val="19"/>
        </w:rPr>
      </w:pPr>
      <w:r>
        <w:rPr>
          <w:rFonts w:asciiTheme="minorHAnsi" w:hAnsiTheme="minorHAnsi"/>
          <w:color w:val="050809" w:themeColor="text1"/>
          <w:sz w:val="19"/>
        </w:rPr>
        <w:t xml:space="preserve">Attestation d’utilité publique (ce document se présente souvent sous la forme d’une </w:t>
      </w:r>
      <w:r>
        <w:rPr>
          <w:rFonts w:asciiTheme="minorHAnsi" w:hAnsiTheme="minorHAnsi"/>
          <w:color w:val="050809" w:themeColor="text1"/>
          <w:sz w:val="19"/>
        </w:rPr>
        <w:br/>
      </w:r>
      <w:r>
        <w:rPr>
          <w:rFonts w:asciiTheme="minorHAnsi" w:hAnsiTheme="minorHAnsi"/>
          <w:color w:val="050809" w:themeColor="text1"/>
          <w:sz w:val="19"/>
        </w:rPr>
        <w:t>exonération d’impôts)</w:t>
      </w:r>
    </w:p>
    <w:p w:rsidRPr="0088145E" w:rsidR="00457E70" w:rsidP="00457E70" w:rsidRDefault="00457E70" w14:paraId="3D0F8030" w14:textId="77777777">
      <w:pPr>
        <w:pStyle w:val="Paragraphedeliste"/>
        <w:numPr>
          <w:ilvl w:val="0"/>
          <w:numId w:val="1"/>
        </w:numPr>
        <w:spacing w:line="259" w:lineRule="auto"/>
        <w:rPr>
          <w:rFonts w:eastAsia="Arial" w:asciiTheme="minorHAnsi" w:hAnsiTheme="minorHAnsi" w:cstheme="minorHAnsi"/>
          <w:color w:val="050809" w:themeColor="text1"/>
          <w:sz w:val="19"/>
          <w:szCs w:val="19"/>
        </w:rPr>
      </w:pPr>
      <w:r>
        <w:rPr>
          <w:rFonts w:asciiTheme="minorHAnsi" w:hAnsiTheme="minorHAnsi"/>
          <w:color w:val="050809" w:themeColor="text1"/>
          <w:sz w:val="19"/>
        </w:rPr>
        <w:t>Statuts</w:t>
      </w:r>
    </w:p>
    <w:p w:rsidRPr="0088145E" w:rsidR="00457E70" w:rsidP="00457E70" w:rsidRDefault="00457E70" w14:paraId="16B59612" w14:textId="77777777">
      <w:pPr>
        <w:rPr>
          <w:rFonts w:asciiTheme="minorHAnsi" w:hAnsiTheme="minorHAnsi" w:cstheme="minorHAnsi"/>
        </w:rPr>
      </w:pPr>
    </w:p>
    <w:p w:rsidRPr="0088145E" w:rsidR="00457E70" w:rsidP="00457E70" w:rsidRDefault="00457E70" w14:paraId="4F4AE1D7" w14:textId="77777777">
      <w:pPr>
        <w:rPr>
          <w:rFonts w:asciiTheme="minorHAnsi" w:hAnsiTheme="minorHAnsi" w:cstheme="minorHAnsi"/>
        </w:rPr>
      </w:pPr>
    </w:p>
    <w:p w:rsidRPr="00457E70" w:rsidR="002C03E3" w:rsidP="00457E70" w:rsidRDefault="002C03E3" w14:paraId="6B7B0F17" w14:textId="77777777"/>
    <w:sectPr w:rsidRPr="00457E70" w:rsidR="002C03E3" w:rsidSect="00AE59A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 w:orient="portrait"/>
      <w:pgMar w:top="1418" w:right="1559" w:bottom="2268" w:left="1559" w:header="0" w:footer="8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6325" w:rsidP="002D3EAC" w:rsidRDefault="00906325" w14:paraId="5C59BD2D" w14:textId="77777777">
      <w:r>
        <w:separator/>
      </w:r>
    </w:p>
  </w:endnote>
  <w:endnote w:type="continuationSeparator" w:id="0">
    <w:p w:rsidR="00906325" w:rsidP="002D3EAC" w:rsidRDefault="00906325" w14:paraId="21644D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uisse Int'l Bold">
    <w:panose1 w:val="020B08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Suisse Int'l">
    <w:panose1 w:val="020B05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uisseIntl-Light">
    <w:panose1 w:val="020B03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Platypi">
    <w:panose1 w:val="00000000000000000000"/>
    <w:charset w:val="4D"/>
    <w:family w:val="auto"/>
    <w:pitch w:val="variable"/>
    <w:sig w:usb0="A10000FF" w:usb1="4000207B" w:usb2="00000000" w:usb3="00000000" w:csb0="00000193" w:csb1="00000000"/>
  </w:font>
  <w:font w:name="SuisseIntl-Regular">
    <w:panose1 w:val="020B0504000000000000"/>
    <w:charset w:val="B2"/>
    <w:family w:val="swiss"/>
    <w:notTrueType/>
    <w:pitch w:val="variable"/>
    <w:sig w:usb0="00002207" w:usb1="00000000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954549513"/>
      <w:docPartObj>
        <w:docPartGallery w:val="Page Numbers (Bottom of Page)"/>
        <w:docPartUnique/>
      </w:docPartObj>
    </w:sdtPr>
    <w:sdtContent>
      <w:p w:rsidR="00515A58" w:rsidP="00C57558" w:rsidRDefault="00515A58" w14:paraId="192C5F54" w14:textId="1F456F01">
        <w:pPr>
          <w:pStyle w:val="Pieddepage"/>
          <w:framePr w:wrap="none" w:hAnchor="margin" w:vAnchor="text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  <w:sdtEndPr>
      <w:rPr>
        <w:rStyle w:val="Numrodepage"/>
      </w:rPr>
    </w:sdtEndPr>
  </w:sdt>
  <w:p w:rsidR="00515A58" w:rsidP="00515A58" w:rsidRDefault="00515A58" w14:paraId="43A67953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sdt>
    <w:sdtPr>
      <w:rPr>
        <w:rStyle w:val="Numrodepage"/>
      </w:rPr>
      <w:id w:val="-1840997131"/>
      <w:docPartObj>
        <w:docPartGallery w:val="Page Numbers (Bottom of Page)"/>
        <w:docPartUnique/>
      </w:docPartObj>
    </w:sdtPr>
    <w:sdtContent>
      <w:p w:rsidR="00515A58" w:rsidP="00C57558" w:rsidRDefault="00515A58" w14:paraId="57683F02" w14:textId="36AB1823">
        <w:pPr>
          <w:pStyle w:val="Pieddepage"/>
          <w:framePr w:wrap="none" w:hAnchor="margin" w:vAnchor="text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  <w:sdtEndPr>
      <w:rPr>
        <w:rStyle w:val="Numrodepage"/>
      </w:rPr>
    </w:sdtEndPr>
  </w:sdt>
  <w:p w:rsidRPr="00B27D57" w:rsidR="002C7EDE" w:rsidP="00515A58" w:rsidRDefault="00515A58" w14:paraId="7DC5FB8E" w14:textId="2E9A2856">
    <w:pPr>
      <w:pStyle w:val="Pieddepage"/>
      <w:ind w:right="360"/>
    </w:pPr>
    <w:r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758E3619" wp14:editId="759F9DD0">
          <wp:simplePos x="0" y="0"/>
          <wp:positionH relativeFrom="column">
            <wp:posOffset>-747312</wp:posOffset>
          </wp:positionH>
          <wp:positionV relativeFrom="paragraph">
            <wp:posOffset>-508469</wp:posOffset>
          </wp:positionV>
          <wp:extent cx="901700" cy="927100"/>
          <wp:effectExtent l="0" t="0" r="0" b="5715"/>
          <wp:wrapNone/>
          <wp:docPr id="1326549080" name="Image 1" descr="Une image contenant logo, Graphique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049854" name="Image 1" descr="Une image contenant logo, Graphique, Police, symbo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20"/>
      </w:rPr>
      <w:t>Formulaire de demande de soutien succinct – Projets d’action sociale en Suisse</w:t>
    </w:r>
    <w:r>
      <w:rPr>
        <w:rFonts w:asciiTheme="minorHAnsi" w:hAnsiTheme="minorHAnsi"/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2F1E87" w:rsidR="00124C66" w:rsidP="00A773FA" w:rsidRDefault="00A773FA" w14:paraId="7239E4D3" w14:textId="77777777">
    <w:pPr>
      <w:pStyle w:val="En-tte"/>
      <w:tabs>
        <w:tab w:val="clear" w:pos="4536"/>
        <w:tab w:val="clear" w:pos="9072"/>
        <w:tab w:val="left" w:pos="5578"/>
      </w:tabs>
      <w:spacing w:line="288" w:lineRule="auto"/>
      <w:ind w:left="-1559"/>
      <w:rPr>
        <w:rFonts w:ascii="Platypi" w:hAnsi="Platypi"/>
        <w:color w:val="E82340" w:themeColor="accent1"/>
        <w:sz w:val="19"/>
        <w:szCs w:val="19"/>
        <w:lang w:val="fr-FR"/>
      </w:rPr>
    </w:pPr>
    <w:r>
      <w:rPr>
        <w:rFonts w:ascii="Platypi" w:hAnsi="Platypi"/>
        <w:noProof/>
        <w:color w:val="E82340" w:themeColor="accent1"/>
        <w:sz w:val="19"/>
        <w:szCs w:val="19"/>
        <w:lang w:val="fr-FR"/>
      </w:rPr>
      <w:drawing>
        <wp:inline distT="0" distB="0" distL="0" distR="0" wp14:anchorId="4130D17C" wp14:editId="08E160FC">
          <wp:extent cx="7545705" cy="1253465"/>
          <wp:effectExtent l="0" t="0" r="0" b="4445"/>
          <wp:docPr id="91373160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31600" name="Image 9137316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4416" cy="128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6325" w:rsidP="002D3EAC" w:rsidRDefault="00906325" w14:paraId="5813E2AE" w14:textId="77777777">
      <w:r>
        <w:separator/>
      </w:r>
    </w:p>
  </w:footnote>
  <w:footnote w:type="continuationSeparator" w:id="0">
    <w:p w:rsidR="00906325" w:rsidP="002D3EAC" w:rsidRDefault="00906325" w14:paraId="34F696F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F6D54" w:rsidR="002D3EAC" w:rsidP="002D3EAC" w:rsidRDefault="002D3EAC" w14:paraId="657A8871" w14:textId="77777777">
    <w:r w:rsidRPr="00AF6D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F82BA6" w:rsidR="00F82BA6" w:rsidP="00A773FA" w:rsidRDefault="00A773FA" w14:paraId="3C6E5A9E" w14:textId="77777777">
    <w:pPr>
      <w:pStyle w:val="En-tte"/>
      <w:ind w:left="-1559"/>
      <w:rPr>
        <w:lang w:val="fr-BE"/>
      </w:rPr>
    </w:pPr>
    <w:r>
      <w:rPr>
        <w:noProof/>
        <w:lang w:val="fr-BE"/>
      </w:rPr>
      <w:drawing>
        <wp:inline distT="0" distB="0" distL="0" distR="0" wp14:anchorId="486C77BA" wp14:editId="043A0725">
          <wp:extent cx="7546312" cy="1220916"/>
          <wp:effectExtent l="0" t="0" r="0" b="0"/>
          <wp:docPr id="22884803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848039" name="Image 2288480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9366" cy="127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87B35"/>
    <w:multiLevelType w:val="hybridMultilevel"/>
    <w:tmpl w:val="447A5B3C"/>
    <w:lvl w:ilvl="0" w:tplc="723E203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67882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4EC4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D276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40EB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DC3B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529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922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1414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0A18CF"/>
    <w:multiLevelType w:val="multilevel"/>
    <w:tmpl w:val="5DFCEEB6"/>
    <w:lvl w:ilvl="0">
      <w:start w:val="1"/>
      <w:numFmt w:val="upperRoman"/>
      <w:pStyle w:val="CBListenumrote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3E4C6D"/>
    <w:multiLevelType w:val="hybridMultilevel"/>
    <w:tmpl w:val="8DC09220"/>
    <w:lvl w:ilvl="0" w:tplc="723E2032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A191639"/>
    <w:multiLevelType w:val="hybridMultilevel"/>
    <w:tmpl w:val="77BE4486"/>
    <w:lvl w:ilvl="0" w:tplc="723E203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F547EC"/>
    <w:multiLevelType w:val="hybridMultilevel"/>
    <w:tmpl w:val="41AE35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534439">
    <w:abstractNumId w:val="0"/>
  </w:num>
  <w:num w:numId="2" w16cid:durableId="1515461435">
    <w:abstractNumId w:val="1"/>
  </w:num>
  <w:num w:numId="3" w16cid:durableId="69275005">
    <w:abstractNumId w:val="4"/>
  </w:num>
  <w:num w:numId="4" w16cid:durableId="1522429637">
    <w:abstractNumId w:val="3"/>
  </w:num>
  <w:num w:numId="5" w16cid:durableId="41832786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70"/>
    <w:rsid w:val="00012992"/>
    <w:rsid w:val="00014CC6"/>
    <w:rsid w:val="0002723D"/>
    <w:rsid w:val="00050614"/>
    <w:rsid w:val="000625A4"/>
    <w:rsid w:val="00064765"/>
    <w:rsid w:val="00065E70"/>
    <w:rsid w:val="000A5734"/>
    <w:rsid w:val="000A723D"/>
    <w:rsid w:val="000E524F"/>
    <w:rsid w:val="000F4D0B"/>
    <w:rsid w:val="001002C5"/>
    <w:rsid w:val="00111508"/>
    <w:rsid w:val="00124C66"/>
    <w:rsid w:val="001406FC"/>
    <w:rsid w:val="00160E96"/>
    <w:rsid w:val="001632CD"/>
    <w:rsid w:val="00170CED"/>
    <w:rsid w:val="0019119D"/>
    <w:rsid w:val="001C63EC"/>
    <w:rsid w:val="001C71BA"/>
    <w:rsid w:val="001D17F3"/>
    <w:rsid w:val="00212E4F"/>
    <w:rsid w:val="0021415A"/>
    <w:rsid w:val="002152B6"/>
    <w:rsid w:val="0022211B"/>
    <w:rsid w:val="002237E8"/>
    <w:rsid w:val="00230BD1"/>
    <w:rsid w:val="00251030"/>
    <w:rsid w:val="002628F4"/>
    <w:rsid w:val="002940D4"/>
    <w:rsid w:val="002C03E3"/>
    <w:rsid w:val="002C1B8B"/>
    <w:rsid w:val="002C3D24"/>
    <w:rsid w:val="002C7EDE"/>
    <w:rsid w:val="002D3EAC"/>
    <w:rsid w:val="002E4D92"/>
    <w:rsid w:val="002F1E87"/>
    <w:rsid w:val="002F5CE3"/>
    <w:rsid w:val="003049C4"/>
    <w:rsid w:val="00304D95"/>
    <w:rsid w:val="00306119"/>
    <w:rsid w:val="00322DE4"/>
    <w:rsid w:val="00347A42"/>
    <w:rsid w:val="003803D6"/>
    <w:rsid w:val="003E436B"/>
    <w:rsid w:val="00417351"/>
    <w:rsid w:val="00457E70"/>
    <w:rsid w:val="00484148"/>
    <w:rsid w:val="0048495F"/>
    <w:rsid w:val="004857B0"/>
    <w:rsid w:val="00495B75"/>
    <w:rsid w:val="004D4C0B"/>
    <w:rsid w:val="004F590F"/>
    <w:rsid w:val="00504543"/>
    <w:rsid w:val="00515A58"/>
    <w:rsid w:val="00554415"/>
    <w:rsid w:val="005673B8"/>
    <w:rsid w:val="00572CF6"/>
    <w:rsid w:val="00574488"/>
    <w:rsid w:val="005760CD"/>
    <w:rsid w:val="00581E09"/>
    <w:rsid w:val="00587F8A"/>
    <w:rsid w:val="005B191B"/>
    <w:rsid w:val="005B2A8D"/>
    <w:rsid w:val="005B5EC2"/>
    <w:rsid w:val="005C24AD"/>
    <w:rsid w:val="005D444F"/>
    <w:rsid w:val="005F1986"/>
    <w:rsid w:val="006040FD"/>
    <w:rsid w:val="0061783A"/>
    <w:rsid w:val="006225EF"/>
    <w:rsid w:val="0065785D"/>
    <w:rsid w:val="00681316"/>
    <w:rsid w:val="006C5993"/>
    <w:rsid w:val="006E2D15"/>
    <w:rsid w:val="006E36D7"/>
    <w:rsid w:val="00724236"/>
    <w:rsid w:val="007441FF"/>
    <w:rsid w:val="00771188"/>
    <w:rsid w:val="007816B3"/>
    <w:rsid w:val="007946F4"/>
    <w:rsid w:val="007E1B2D"/>
    <w:rsid w:val="00857E68"/>
    <w:rsid w:val="008838EC"/>
    <w:rsid w:val="008A4683"/>
    <w:rsid w:val="008E1A2F"/>
    <w:rsid w:val="008F66C7"/>
    <w:rsid w:val="009029BE"/>
    <w:rsid w:val="009049DB"/>
    <w:rsid w:val="00906325"/>
    <w:rsid w:val="00932FF1"/>
    <w:rsid w:val="00935DDB"/>
    <w:rsid w:val="00940871"/>
    <w:rsid w:val="00950A3F"/>
    <w:rsid w:val="009513BB"/>
    <w:rsid w:val="00953926"/>
    <w:rsid w:val="00957B24"/>
    <w:rsid w:val="00963383"/>
    <w:rsid w:val="00966447"/>
    <w:rsid w:val="00984D1E"/>
    <w:rsid w:val="00996AB6"/>
    <w:rsid w:val="009C3AC9"/>
    <w:rsid w:val="00A04656"/>
    <w:rsid w:val="00A05FA2"/>
    <w:rsid w:val="00A13673"/>
    <w:rsid w:val="00A5023F"/>
    <w:rsid w:val="00A57FA2"/>
    <w:rsid w:val="00A64AD8"/>
    <w:rsid w:val="00A75B24"/>
    <w:rsid w:val="00A773FA"/>
    <w:rsid w:val="00A8503C"/>
    <w:rsid w:val="00A96B33"/>
    <w:rsid w:val="00AA406D"/>
    <w:rsid w:val="00AA7671"/>
    <w:rsid w:val="00AD0E55"/>
    <w:rsid w:val="00AE0FBE"/>
    <w:rsid w:val="00AE35FF"/>
    <w:rsid w:val="00AE59AA"/>
    <w:rsid w:val="00B01981"/>
    <w:rsid w:val="00B26B37"/>
    <w:rsid w:val="00B26F45"/>
    <w:rsid w:val="00B27D57"/>
    <w:rsid w:val="00B309B7"/>
    <w:rsid w:val="00B319F3"/>
    <w:rsid w:val="00B371A3"/>
    <w:rsid w:val="00B40C2A"/>
    <w:rsid w:val="00B41178"/>
    <w:rsid w:val="00B8392A"/>
    <w:rsid w:val="00B83CB4"/>
    <w:rsid w:val="00B87C9A"/>
    <w:rsid w:val="00B87EED"/>
    <w:rsid w:val="00BA4C3C"/>
    <w:rsid w:val="00BB10BF"/>
    <w:rsid w:val="00BC213B"/>
    <w:rsid w:val="00BD4A20"/>
    <w:rsid w:val="00BE4E4B"/>
    <w:rsid w:val="00C41B1A"/>
    <w:rsid w:val="00CE75B5"/>
    <w:rsid w:val="00CF2AB9"/>
    <w:rsid w:val="00D427A5"/>
    <w:rsid w:val="00D57C7B"/>
    <w:rsid w:val="00DA1A98"/>
    <w:rsid w:val="00DD0AB1"/>
    <w:rsid w:val="00E14192"/>
    <w:rsid w:val="00E1739B"/>
    <w:rsid w:val="00E55BAE"/>
    <w:rsid w:val="00E729AE"/>
    <w:rsid w:val="00E862F3"/>
    <w:rsid w:val="00E9338F"/>
    <w:rsid w:val="00E934B8"/>
    <w:rsid w:val="00E956AA"/>
    <w:rsid w:val="00E96526"/>
    <w:rsid w:val="00EA3FF2"/>
    <w:rsid w:val="00EB1AAA"/>
    <w:rsid w:val="00EC61E0"/>
    <w:rsid w:val="00EE18EB"/>
    <w:rsid w:val="00EE20DE"/>
    <w:rsid w:val="00EF1B15"/>
    <w:rsid w:val="00F67393"/>
    <w:rsid w:val="00F82BA6"/>
    <w:rsid w:val="00FA1E46"/>
    <w:rsid w:val="00FA2176"/>
    <w:rsid w:val="00FB6138"/>
    <w:rsid w:val="00FE27AE"/>
    <w:rsid w:val="34FB745E"/>
    <w:rsid w:val="524168C3"/>
    <w:rsid w:val="5A8255D9"/>
    <w:rsid w:val="7349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7AD69AB"/>
  <w15:docId w15:val="{F9B2F9BB-EFC4-464C-8EB3-79ED715DE3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MS Mincho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7E70"/>
    <w:rPr>
      <w:rFonts w:ascii="Arial" w:hAnsi="Arial" w:eastAsia="Cambria"/>
      <w:sz w:val="22"/>
      <w:szCs w:val="24"/>
      <w:lang w:val="fr-CH" w:eastAsia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D45624"/>
    <w:pPr>
      <w:keepNext/>
      <w:keepLines/>
      <w:spacing w:before="480"/>
      <w:outlineLvl w:val="0"/>
    </w:pPr>
    <w:rPr>
      <w:rFonts w:ascii="Calibri" w:hAnsi="Calibri" w:eastAsia="MS Gothic"/>
      <w:b/>
      <w:bCs/>
      <w:color w:val="345A8A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74CC"/>
    <w:pPr>
      <w:tabs>
        <w:tab w:val="center" w:pos="4536"/>
        <w:tab w:val="right" w:pos="9072"/>
      </w:tabs>
    </w:pPr>
  </w:style>
  <w:style w:type="paragraph" w:styleId="CBConcerne" w:customStyle="1">
    <w:name w:val="CB_Concerne"/>
    <w:basedOn w:val="Normal"/>
    <w:qFormat/>
    <w:rsid w:val="00B26B37"/>
    <w:pPr>
      <w:spacing w:line="240" w:lineRule="exact"/>
    </w:pPr>
    <w:rPr>
      <w:rFonts w:ascii="Suisse Int'l Bold" w:hAnsi="Suisse Int'l Bold"/>
      <w:b/>
      <w:szCs w:val="20"/>
    </w:rPr>
  </w:style>
  <w:style w:type="character" w:styleId="Titre1Car" w:customStyle="1">
    <w:name w:val="Titre 1 Car"/>
    <w:link w:val="Titre1"/>
    <w:uiPriority w:val="9"/>
    <w:rsid w:val="00D45624"/>
    <w:rPr>
      <w:rFonts w:ascii="Calibri" w:hAnsi="Calibri" w:eastAsia="MS Gothic" w:cs="Times New Roman"/>
      <w:b/>
      <w:bCs/>
      <w:color w:val="345A8A"/>
      <w:sz w:val="32"/>
      <w:szCs w:val="32"/>
    </w:rPr>
  </w:style>
  <w:style w:type="paragraph" w:styleId="CBCorpsdetexte" w:customStyle="1">
    <w:name w:val="CB_Corps de texte"/>
    <w:basedOn w:val="Normal"/>
    <w:qFormat/>
    <w:rsid w:val="00B26B37"/>
    <w:pPr>
      <w:spacing w:before="240" w:after="240" w:line="240" w:lineRule="exact"/>
    </w:pPr>
    <w:rPr>
      <w:rFonts w:ascii="Suisse Int'l" w:hAnsi="Suisse Int'l"/>
      <w:szCs w:val="20"/>
    </w:rPr>
  </w:style>
  <w:style w:type="character" w:styleId="En-tteCar" w:customStyle="1">
    <w:name w:val="En-tête Car"/>
    <w:basedOn w:val="Policepardfaut"/>
    <w:link w:val="En-tte"/>
    <w:uiPriority w:val="99"/>
    <w:rsid w:val="009674CC"/>
  </w:style>
  <w:style w:type="paragraph" w:styleId="Pieddepage">
    <w:name w:val="footer"/>
    <w:basedOn w:val="Normal"/>
    <w:link w:val="PieddepageCar"/>
    <w:uiPriority w:val="99"/>
    <w:unhideWhenUsed/>
    <w:rsid w:val="009674C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674CC"/>
  </w:style>
  <w:style w:type="character" w:styleId="Numrodepage">
    <w:name w:val="page number"/>
    <w:basedOn w:val="Policepardfaut"/>
    <w:uiPriority w:val="99"/>
    <w:semiHidden/>
    <w:unhideWhenUsed/>
    <w:rsid w:val="009674CC"/>
  </w:style>
  <w:style w:type="paragraph" w:styleId="CBAdressedestinataire" w:customStyle="1">
    <w:name w:val="CB_Adresse destinataire"/>
    <w:basedOn w:val="Normal"/>
    <w:qFormat/>
    <w:rsid w:val="00B26B37"/>
    <w:pPr>
      <w:tabs>
        <w:tab w:val="left" w:pos="4253"/>
      </w:tabs>
      <w:spacing w:line="240" w:lineRule="exact"/>
      <w:ind w:left="4253"/>
    </w:pPr>
    <w:rPr>
      <w:rFonts w:ascii="Suisse Int'l" w:hAnsi="Suisse Int'l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DFE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link w:val="Textedebulles"/>
    <w:uiPriority w:val="99"/>
    <w:semiHidden/>
    <w:rsid w:val="00887DFE"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rsid w:val="00887D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BLieuetdate" w:customStyle="1">
    <w:name w:val="CB_Lieu et date"/>
    <w:basedOn w:val="CBAdressedestinataire"/>
    <w:qFormat/>
    <w:rsid w:val="009240F0"/>
    <w:pPr>
      <w:spacing w:before="600" w:after="480"/>
    </w:pPr>
  </w:style>
  <w:style w:type="character" w:styleId="Lienhypertexte">
    <w:name w:val="Hyperlink"/>
    <w:basedOn w:val="Policepardfaut"/>
    <w:uiPriority w:val="99"/>
    <w:unhideWhenUsed/>
    <w:rsid w:val="004F59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590F"/>
    <w:rPr>
      <w:color w:val="605E5C"/>
      <w:shd w:val="clear" w:color="auto" w:fill="E1DFDD"/>
    </w:rPr>
  </w:style>
  <w:style w:type="paragraph" w:styleId="CBTitre" w:customStyle="1">
    <w:name w:val="CB_Titre"/>
    <w:basedOn w:val="CBCorpsdetexte"/>
    <w:next w:val="CBChapeau"/>
    <w:qFormat/>
    <w:rsid w:val="000A5734"/>
    <w:pPr>
      <w:spacing w:before="0" w:line="280" w:lineRule="exact"/>
    </w:pPr>
    <w:rPr>
      <w:rFonts w:ascii="Arial" w:hAnsi="Arial"/>
      <w:caps/>
      <w:color w:val="D9272E"/>
      <w:sz w:val="28"/>
      <w:szCs w:val="28"/>
      <w:lang w:val="fr-FR"/>
    </w:rPr>
  </w:style>
  <w:style w:type="paragraph" w:styleId="CBChapeau" w:customStyle="1">
    <w:name w:val="CB_Chapeau"/>
    <w:basedOn w:val="CBCorpsdetexte"/>
    <w:next w:val="CBCorpsdetexte"/>
    <w:qFormat/>
    <w:rsid w:val="000A5734"/>
    <w:pPr>
      <w:spacing w:before="0" w:after="360"/>
    </w:pPr>
    <w:rPr>
      <w:rFonts w:ascii="Arial" w:hAnsi="Arial"/>
      <w:sz w:val="24"/>
      <w:szCs w:val="24"/>
      <w:lang w:val="fr-FR"/>
    </w:rPr>
  </w:style>
  <w:style w:type="paragraph" w:styleId="CBListenumrote" w:customStyle="1">
    <w:name w:val="CB_Liste numérotée"/>
    <w:basedOn w:val="CBCorpsdetexte"/>
    <w:qFormat/>
    <w:rsid w:val="00457E70"/>
    <w:pPr>
      <w:numPr>
        <w:numId w:val="2"/>
      </w:numPr>
      <w:spacing w:before="0" w:after="0"/>
    </w:pPr>
    <w:rPr>
      <w:rFonts w:ascii="Arial" w:hAnsi="Arial"/>
    </w:rPr>
  </w:style>
  <w:style w:type="paragraph" w:styleId="Paragraphedeliste1" w:customStyle="1">
    <w:name w:val="Paragraphe de liste1"/>
    <w:basedOn w:val="Normal"/>
    <w:rsid w:val="00457E70"/>
    <w:pPr>
      <w:ind w:left="720"/>
      <w:contextualSpacing/>
    </w:pPr>
    <w:rPr>
      <w:rFonts w:eastAsia="Times New Roman"/>
      <w:lang w:bidi="fr-FR"/>
    </w:rPr>
  </w:style>
  <w:style w:type="paragraph" w:styleId="Paragraphedeliste">
    <w:name w:val="List Paragraph"/>
    <w:basedOn w:val="Normal"/>
    <w:uiPriority w:val="34"/>
    <w:qFormat/>
    <w:rsid w:val="0045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hel/Library/CloudStorage/OneDrive-Bibliothe&#768;quespartage&#769;es-swiss-solidarity.org/CB%20-%20CB/01-%20Admin/01%20Navette/Corporate%20identity/Template%20Word%202024/01_FR/CdB-Doc-Modele-FR.dotx" TargetMode="External"/></Relationships>
</file>

<file path=word/theme/theme1.xml><?xml version="1.0" encoding="utf-8"?>
<a:theme xmlns:a="http://schemas.openxmlformats.org/drawingml/2006/main" name="ChaineDuBonheur_Office">
  <a:themeElements>
    <a:clrScheme name="ChaineduBonheur_Colors">
      <a:dk1>
        <a:srgbClr val="050809"/>
      </a:dk1>
      <a:lt1>
        <a:srgbClr val="FFFFFF"/>
      </a:lt1>
      <a:dk2>
        <a:srgbClr val="276861"/>
      </a:dk2>
      <a:lt2>
        <a:srgbClr val="D3D2CE"/>
      </a:lt2>
      <a:accent1>
        <a:srgbClr val="E82340"/>
      </a:accent1>
      <a:accent2>
        <a:srgbClr val="E99DA7"/>
      </a:accent2>
      <a:accent3>
        <a:srgbClr val="688D89"/>
      </a:accent3>
      <a:accent4>
        <a:srgbClr val="CCD7D7"/>
      </a:accent4>
      <a:accent5>
        <a:srgbClr val="AAA59A"/>
      </a:accent5>
      <a:accent6>
        <a:srgbClr val="E9E9E5"/>
      </a:accent6>
      <a:hlink>
        <a:srgbClr val="0563C1"/>
      </a:hlink>
      <a:folHlink>
        <a:srgbClr val="954F72"/>
      </a:folHlink>
    </a:clrScheme>
    <a:fontScheme name="SuisseIntl">
      <a:majorFont>
        <a:latin typeface="SuisseIntl-Regular"/>
        <a:ea typeface=""/>
        <a:cs typeface=""/>
      </a:majorFont>
      <a:minorFont>
        <a:latin typeface="SuisseIntl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haineDuBonheur_Office" id="{9ED22975-2D82-414E-8FEE-41879F464C97}" vid="{296E0617-B1A6-3744-BF85-8B66A4B094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b3449c-d25c-473e-b9a4-1ce9bc3e5916">
      <Terms xmlns="http://schemas.microsoft.com/office/infopath/2007/PartnerControls"/>
    </lcf76f155ced4ddcb4097134ff3c332f>
    <TaxCatchAll xmlns="3558b228-6c15-4ce1-a95f-09cb3c4b27bb" xsi:nil="true"/>
    <_Flow_SignoffStatus xmlns="53b3449c-d25c-473e-b9a4-1ce9bc3e59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0797B14F9B542A1CCC99FE3E373BE" ma:contentTypeVersion="18" ma:contentTypeDescription="Crée un document." ma:contentTypeScope="" ma:versionID="99dba37f425e6d5f1de8951753f14f77">
  <xsd:schema xmlns:xsd="http://www.w3.org/2001/XMLSchema" xmlns:xs="http://www.w3.org/2001/XMLSchema" xmlns:p="http://schemas.microsoft.com/office/2006/metadata/properties" xmlns:ns2="53b3449c-d25c-473e-b9a4-1ce9bc3e5916" xmlns:ns3="3558b228-6c15-4ce1-a95f-09cb3c4b27bb" targetNamespace="http://schemas.microsoft.com/office/2006/metadata/properties" ma:root="true" ma:fieldsID="d8e30afd71fd9436299a87ad9bec164e" ns2:_="" ns3:_="">
    <xsd:import namespace="53b3449c-d25c-473e-b9a4-1ce9bc3e5916"/>
    <xsd:import namespace="3558b228-6c15-4ce1-a95f-09cb3c4b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449c-d25c-473e-b9a4-1ce9bc3e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4a8a713-1923-44aa-bc10-4071f951a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b228-6c15-4ce1-a95f-09cb3c4b27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551d14-51c1-4e7e-808d-cd3eace87514}" ma:internalName="TaxCatchAll" ma:showField="CatchAllData" ma:web="3558b228-6c15-4ce1-a95f-09cb3c4b2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A73D1-34AA-4725-9DD1-ED9760C8A4D2}">
  <ds:schemaRefs>
    <ds:schemaRef ds:uri="http://schemas.microsoft.com/office/2006/metadata/properties"/>
    <ds:schemaRef ds:uri="http://schemas.microsoft.com/office/infopath/2007/PartnerControls"/>
    <ds:schemaRef ds:uri="53b3449c-d25c-473e-b9a4-1ce9bc3e5916"/>
    <ds:schemaRef ds:uri="3558b228-6c15-4ce1-a95f-09cb3c4b27bb"/>
  </ds:schemaRefs>
</ds:datastoreItem>
</file>

<file path=customXml/itemProps2.xml><?xml version="1.0" encoding="utf-8"?>
<ds:datastoreItem xmlns:ds="http://schemas.openxmlformats.org/officeDocument/2006/customXml" ds:itemID="{FCC90284-452E-5848-AF3B-53ADFB721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484F96-1BF6-4532-B471-F0BA52F5B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E1285-D302-4F6B-9F58-6B6AB837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3449c-d25c-473e-b9a4-1ce9bc3e5916"/>
    <ds:schemaRef ds:uri="3558b228-6c15-4ce1-a95f-09cb3c4b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CdB-Doc-Modele-FR.dotx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Rahel Bucher</dc:creator>
  <keywords/>
  <dc:description/>
  <lastModifiedBy>Stefanie Werder</lastModifiedBy>
  <revision>4</revision>
  <lastPrinted>2024-10-18T09:05:00.0000000Z</lastPrinted>
  <dcterms:created xsi:type="dcterms:W3CDTF">2025-02-11T10:02:00.0000000Z</dcterms:created>
  <dcterms:modified xsi:type="dcterms:W3CDTF">2025-02-21T14:05:01.8030206Z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0x0101004350797B14F9B542A1CCC99FE3E373BE</vt:lpwstr>
  </property>
  <property fmtid="{D5CDD505-2E9C-101B-9397-08002B2CF9AE}" pid="3" name="MediaServiceImageTags">
    <vt:lpwstr/>
  </property>
</Properties>
</file>